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BC" w:rsidRDefault="001B24C9">
      <w:pPr>
        <w:pStyle w:val="a1"/>
      </w:pPr>
      <w:bookmarkStart w:id="0" w:name="_GoBack"/>
      <w:bookmarkEnd w:id="0"/>
      <w:r>
        <w:rPr>
          <w:rFonts w:hint="eastAsia"/>
        </w:rPr>
        <w:t>20</w:t>
      </w:r>
      <w:r>
        <w:t>16</w:t>
      </w:r>
      <w:r>
        <w:rPr>
          <w:rFonts w:hint="eastAsia"/>
        </w:rPr>
        <w:t>年　馬太福音　第</w:t>
      </w:r>
      <w:r>
        <w:rPr>
          <w:lang w:eastAsia="zh-HK"/>
        </w:rPr>
        <w:t>26</w:t>
      </w:r>
      <w:r>
        <w:rPr>
          <w:rFonts w:hint="eastAsia"/>
        </w:rPr>
        <w:t>課</w:t>
      </w:r>
      <w:r w:rsidR="000D24BC">
        <w:rPr>
          <w:rFonts w:hint="eastAsia"/>
        </w:rPr>
        <w:tab/>
      </w:r>
      <w:r>
        <w:rPr>
          <w:rFonts w:hint="eastAsia"/>
        </w:rPr>
        <w:t>1</w:t>
      </w:r>
      <w:r w:rsidR="000D24BC">
        <w:rPr>
          <w:rFonts w:hint="eastAsia"/>
        </w:rPr>
        <w:t>月</w:t>
      </w:r>
      <w:r>
        <w:rPr>
          <w:rFonts w:hint="eastAsia"/>
        </w:rPr>
        <w:t>31</w:t>
      </w:r>
      <w:r w:rsidR="000D24BC">
        <w:rPr>
          <w:rFonts w:hint="eastAsia"/>
        </w:rPr>
        <w:t>日(第</w:t>
      </w:r>
      <w:r w:rsidR="00B91427">
        <w:rPr>
          <w:rFonts w:hint="eastAsia"/>
        </w:rPr>
        <w:t>Ⅱ</w:t>
      </w:r>
      <w:r w:rsidR="000D24BC">
        <w:rPr>
          <w:rFonts w:hint="eastAsia"/>
        </w:rPr>
        <w:t>部信息)</w:t>
      </w:r>
      <w:r w:rsidR="00AC6F43">
        <w:rPr>
          <w:rFonts w:hint="eastAsia"/>
        </w:rPr>
        <w:t xml:space="preserve">　</w:t>
      </w:r>
      <w:r>
        <w:rPr>
          <w:rFonts w:hint="eastAsia"/>
        </w:rPr>
        <w:t>李永仁</w:t>
      </w:r>
      <w:r w:rsidR="00AC6F43">
        <w:rPr>
          <w:rFonts w:hint="eastAsia"/>
        </w:rPr>
        <w:t>牧者</w:t>
      </w:r>
    </w:p>
    <w:p w:rsidR="001B24C9" w:rsidRDefault="001B24C9" w:rsidP="001B24C9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馬太福音 26:1-30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馬太福音 26:28</w:t>
      </w:r>
    </w:p>
    <w:p w:rsidR="001B24C9" w:rsidRDefault="001B24C9" w:rsidP="001B24C9">
      <w:pPr>
        <w:pStyle w:val="Heading1"/>
      </w:pPr>
      <w:r>
        <w:rPr>
          <w:rFonts w:hint="eastAsia"/>
        </w:rPr>
        <w:t>立約的血</w:t>
      </w:r>
    </w:p>
    <w:p w:rsidR="000D24BC" w:rsidRDefault="000D24BC">
      <w:pPr>
        <w:pStyle w:val="a"/>
      </w:pPr>
      <w:r>
        <w:rPr>
          <w:rFonts w:hint="eastAsia"/>
        </w:rPr>
        <w:t>「</w:t>
      </w:r>
      <w:r w:rsidR="001B24C9" w:rsidRPr="001B24C9">
        <w:rPr>
          <w:rFonts w:hint="eastAsia"/>
        </w:rPr>
        <w:t>因為這是我立約的血，為多人流出來，使罪得赦。</w:t>
      </w:r>
      <w:r>
        <w:rPr>
          <w:rFonts w:hint="eastAsia"/>
        </w:rPr>
        <w:t>」</w:t>
      </w:r>
    </w:p>
    <w:p w:rsidR="00BC1F10" w:rsidRDefault="00BC1F10" w:rsidP="00266D74">
      <w:pPr>
        <w:sectPr w:rsidR="00BC1F10">
          <w:footerReference w:type="default" r:id="rId8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354F97" w:rsidRPr="00266D74" w:rsidRDefault="00354F97" w:rsidP="00266D74">
      <w:r w:rsidRPr="00266D74">
        <w:rPr>
          <w:rFonts w:hint="eastAsia"/>
        </w:rPr>
        <w:lastRenderedPageBreak/>
        <w:t>馬太福音26章</w:t>
      </w:r>
      <w:r w:rsidR="00CF001E">
        <w:rPr>
          <w:rFonts w:hint="eastAsia"/>
        </w:rPr>
        <w:t>裏，</w:t>
      </w:r>
      <w:r w:rsidRPr="00266D74">
        <w:rPr>
          <w:rFonts w:hint="eastAsia"/>
        </w:rPr>
        <w:t>耶穌再次預告和預備十字架的苦難</w:t>
      </w:r>
      <w:r w:rsidR="00CF001E">
        <w:rPr>
          <w:rFonts w:hint="eastAsia"/>
        </w:rPr>
        <w:t>。當中</w:t>
      </w:r>
      <w:r w:rsidRPr="00266D74">
        <w:rPr>
          <w:rFonts w:hint="eastAsia"/>
        </w:rPr>
        <w:t>記錄了耶穌在伯大利被膏，</w:t>
      </w:r>
      <w:r w:rsidR="00CF001E">
        <w:rPr>
          <w:rFonts w:hint="eastAsia"/>
        </w:rPr>
        <w:t>並</w:t>
      </w:r>
      <w:r w:rsidRPr="00266D74">
        <w:rPr>
          <w:rFonts w:hint="eastAsia"/>
        </w:rPr>
        <w:t>在最後晚餐裏說明耶穌所流立約的血其意義。「</w:t>
      </w:r>
      <w:r w:rsidRPr="00CF001E">
        <w:rPr>
          <w:rStyle w:val="a2"/>
          <w:rFonts w:hint="eastAsia"/>
        </w:rPr>
        <w:t>因為這是我立約的血，為多人流出來，使罪得赦。</w:t>
      </w:r>
      <w:r w:rsidRPr="00266D74">
        <w:rPr>
          <w:rFonts w:hint="eastAsia"/>
        </w:rPr>
        <w:t>」祈求主幫助我們再次記</w:t>
      </w:r>
      <w:r w:rsidR="00CF001E">
        <w:rPr>
          <w:rFonts w:hint="eastAsia"/>
        </w:rPr>
        <w:t>念</w:t>
      </w:r>
      <w:r w:rsidRPr="00266D74">
        <w:rPr>
          <w:rFonts w:hint="eastAsia"/>
        </w:rPr>
        <w:t>耶穌所流立約的血，使</w:t>
      </w:r>
      <w:r w:rsidR="00CF001E">
        <w:rPr>
          <w:rFonts w:hint="eastAsia"/>
        </w:rPr>
        <w:t>我們的</w:t>
      </w:r>
      <w:r w:rsidRPr="00266D74">
        <w:rPr>
          <w:rFonts w:hint="eastAsia"/>
        </w:rPr>
        <w:t>罪得赦，</w:t>
      </w:r>
      <w:r w:rsidR="00CF001E">
        <w:rPr>
          <w:rFonts w:hint="eastAsia"/>
        </w:rPr>
        <w:t>我們</w:t>
      </w:r>
      <w:r w:rsidRPr="00266D74">
        <w:rPr>
          <w:rFonts w:hint="eastAsia"/>
        </w:rPr>
        <w:t>因感謝主的恩典，效法那女人對耶穌的愛</w:t>
      </w:r>
      <w:r w:rsidR="00CF001E">
        <w:rPr>
          <w:rFonts w:hint="eastAsia"/>
        </w:rPr>
        <w:t>與</w:t>
      </w:r>
      <w:r w:rsidRPr="00266D74">
        <w:rPr>
          <w:rFonts w:hint="eastAsia"/>
        </w:rPr>
        <w:t>獻身。</w:t>
      </w:r>
    </w:p>
    <w:p w:rsidR="000D24BC" w:rsidRDefault="000D24BC">
      <w:pPr>
        <w:pStyle w:val="Heading2"/>
      </w:pPr>
      <w:r>
        <w:rPr>
          <w:rFonts w:hint="eastAsia"/>
        </w:rPr>
        <w:t>Ⅰ‧</w:t>
      </w:r>
      <w:r w:rsidR="00354F97">
        <w:rPr>
          <w:rFonts w:hint="eastAsia"/>
        </w:rPr>
        <w:t>將香膏澆在耶穌身上的女人</w:t>
      </w:r>
      <w:r>
        <w:rPr>
          <w:rFonts w:hint="eastAsia"/>
        </w:rPr>
        <w:t xml:space="preserve"> (</w:t>
      </w:r>
      <w:r w:rsidR="00354F97">
        <w:rPr>
          <w:rFonts w:hint="eastAsia"/>
        </w:rPr>
        <w:t>1</w:t>
      </w:r>
      <w:r>
        <w:rPr>
          <w:rFonts w:hint="eastAsia"/>
        </w:rPr>
        <w:t>-</w:t>
      </w:r>
      <w:r w:rsidR="00354F97">
        <w:rPr>
          <w:rFonts w:hint="eastAsia"/>
        </w:rPr>
        <w:t>16</w:t>
      </w:r>
      <w:r>
        <w:rPr>
          <w:rFonts w:hint="eastAsia"/>
        </w:rPr>
        <w:t>)</w:t>
      </w:r>
    </w:p>
    <w:p w:rsidR="00CF001E" w:rsidRDefault="00354F97" w:rsidP="00266D74">
      <w:r w:rsidRPr="00266D74">
        <w:rPr>
          <w:rFonts w:hint="eastAsia"/>
        </w:rPr>
        <w:t>耶穌通過幾個比喻懇切告訴門徒要準備耶穌再臨</w:t>
      </w:r>
      <w:r w:rsidR="00CF001E">
        <w:rPr>
          <w:rFonts w:hint="eastAsia"/>
        </w:rPr>
        <w:t>，</w:t>
      </w:r>
      <w:r w:rsidRPr="00266D74">
        <w:rPr>
          <w:rFonts w:hint="eastAsia"/>
        </w:rPr>
        <w:t>之後，耶穌告訴他們甚麼呢？請看第1,2節，「</w:t>
      </w:r>
      <w:r w:rsidRPr="00CF001E">
        <w:rPr>
          <w:rStyle w:val="a2"/>
          <w:rFonts w:hint="eastAsia"/>
        </w:rPr>
        <w:t>耶穌說完了這一切的話，就對門徒說：「你們知道，過兩天是逾越節，人子將要被交給人，釘在十字架上。」</w:t>
      </w:r>
      <w:r w:rsidRPr="00266D74">
        <w:rPr>
          <w:rFonts w:hint="eastAsia"/>
        </w:rPr>
        <w:t>」</w:t>
      </w:r>
      <w:r w:rsidR="00CF001E">
        <w:rPr>
          <w:rFonts w:hint="eastAsia"/>
        </w:rPr>
        <w:t>那時是</w:t>
      </w:r>
      <w:r w:rsidR="00CF001E" w:rsidRPr="00266D74">
        <w:rPr>
          <w:rFonts w:hint="eastAsia"/>
        </w:rPr>
        <w:t>逾越節</w:t>
      </w:r>
      <w:r w:rsidR="00CF001E">
        <w:rPr>
          <w:rFonts w:hint="eastAsia"/>
        </w:rPr>
        <w:t>的前</w:t>
      </w:r>
      <w:r w:rsidR="00CF001E" w:rsidRPr="002526DE">
        <w:rPr>
          <w:rFonts w:hint="eastAsia"/>
        </w:rPr>
        <w:t>兩</w:t>
      </w:r>
      <w:r w:rsidR="00CF001E">
        <w:rPr>
          <w:rFonts w:hint="eastAsia"/>
        </w:rPr>
        <w:t>天，</w:t>
      </w:r>
      <w:r w:rsidRPr="00266D74">
        <w:rPr>
          <w:rFonts w:hint="eastAsia"/>
        </w:rPr>
        <w:t>這是耶穌第四次提及</w:t>
      </w:r>
      <w:r w:rsidR="00CF001E">
        <w:rPr>
          <w:rFonts w:hint="eastAsia"/>
        </w:rPr>
        <w:t>祂將要承受</w:t>
      </w:r>
      <w:r w:rsidRPr="00266D74">
        <w:rPr>
          <w:rFonts w:hint="eastAsia"/>
        </w:rPr>
        <w:t>十字架的苦難和受死。</w:t>
      </w:r>
    </w:p>
    <w:p w:rsidR="00CF001E" w:rsidRDefault="00CF001E" w:rsidP="00266D74">
      <w:r w:rsidRPr="00266D74">
        <w:rPr>
          <w:rFonts w:hint="eastAsia"/>
        </w:rPr>
        <w:t>逾越節</w:t>
      </w:r>
      <w:r>
        <w:rPr>
          <w:rFonts w:hint="eastAsia"/>
        </w:rPr>
        <w:t>將近，</w:t>
      </w:r>
      <w:r w:rsidR="00354F97" w:rsidRPr="00266D74">
        <w:rPr>
          <w:rFonts w:hint="eastAsia"/>
        </w:rPr>
        <w:t>祭司長和民間的長老有怎樣的秘密會議呢？</w:t>
      </w:r>
      <w:r w:rsidR="00C71815" w:rsidRPr="00266D74">
        <w:rPr>
          <w:rFonts w:hint="eastAsia"/>
        </w:rPr>
        <w:t>請看第4,5節，「</w:t>
      </w:r>
      <w:r w:rsidR="00C71815" w:rsidRPr="002526DE">
        <w:rPr>
          <w:rStyle w:val="a2"/>
          <w:rFonts w:hint="eastAsia"/>
        </w:rPr>
        <w:t>大家商議要用詭計拿住耶穌，殺他，只是說：「當節的日子不可，恐怕民間生亂。」</w:t>
      </w:r>
      <w:r w:rsidR="00C71815" w:rsidRPr="00266D74">
        <w:rPr>
          <w:rFonts w:hint="eastAsia"/>
        </w:rPr>
        <w:t>」他們聚集在大祭司的院裏，決議要殺</w:t>
      </w:r>
      <w:r>
        <w:rPr>
          <w:rFonts w:hint="eastAsia"/>
        </w:rPr>
        <w:t>害</w:t>
      </w:r>
      <w:r w:rsidR="00C71815" w:rsidRPr="00266D74">
        <w:rPr>
          <w:rFonts w:hint="eastAsia"/>
        </w:rPr>
        <w:t>耶穌，不過不可在當節的日子發生。這表示最終耶穌在逾越節被害</w:t>
      </w:r>
      <w:r>
        <w:rPr>
          <w:rFonts w:hint="eastAsia"/>
        </w:rPr>
        <w:t>，</w:t>
      </w:r>
      <w:r w:rsidR="00C71815" w:rsidRPr="00266D74">
        <w:rPr>
          <w:rFonts w:hint="eastAsia"/>
        </w:rPr>
        <w:t>並不是祭司長所計劃的，而是</w:t>
      </w:r>
      <w:r>
        <w:rPr>
          <w:rFonts w:hint="eastAsia"/>
        </w:rPr>
        <w:t>按</w:t>
      </w:r>
      <w:r w:rsidR="00C71815" w:rsidRPr="00266D74">
        <w:rPr>
          <w:rFonts w:hint="eastAsia"/>
        </w:rPr>
        <w:t>照神的旨意成就。</w:t>
      </w:r>
    </w:p>
    <w:p w:rsidR="004513AD" w:rsidRPr="00266D74" w:rsidRDefault="00C71815" w:rsidP="00266D74">
      <w:r w:rsidRPr="00266D74">
        <w:rPr>
          <w:rFonts w:hint="eastAsia"/>
        </w:rPr>
        <w:t>那時，耶穌在伯大利長大痲瘋的西門家裏，與門徒一起用飯，卻有意料不到的</w:t>
      </w:r>
      <w:r w:rsidRPr="00266D74">
        <w:rPr>
          <w:rFonts w:hint="eastAsia"/>
        </w:rPr>
        <w:lastRenderedPageBreak/>
        <w:t>事發生了。請看第6,7節，「</w:t>
      </w:r>
      <w:r w:rsidRPr="002526DE">
        <w:rPr>
          <w:rStyle w:val="a2"/>
          <w:rFonts w:hint="eastAsia"/>
        </w:rPr>
        <w:t>耶穌在伯大尼長大痲瘋的西門家裡，有一個女人拿著一玉瓶極貴的香膏來，趁耶穌坐席的時候，澆在他的頭上。</w:t>
      </w:r>
      <w:r w:rsidRPr="00266D74">
        <w:rPr>
          <w:rFonts w:hint="eastAsia"/>
        </w:rPr>
        <w:t>」耶穌與門徒被西門</w:t>
      </w:r>
      <w:r w:rsidR="004513AD" w:rsidRPr="00266D74">
        <w:rPr>
          <w:rFonts w:hint="eastAsia"/>
        </w:rPr>
        <w:t>邀請坐席，</w:t>
      </w:r>
      <w:r w:rsidR="00CF001E">
        <w:rPr>
          <w:rFonts w:hint="eastAsia"/>
        </w:rPr>
        <w:t>卻</w:t>
      </w:r>
      <w:r w:rsidR="004513AD" w:rsidRPr="00266D74">
        <w:rPr>
          <w:rFonts w:hint="eastAsia"/>
        </w:rPr>
        <w:t>有一個女人近前</w:t>
      </w:r>
      <w:r w:rsidR="00CF001E">
        <w:rPr>
          <w:rFonts w:hint="eastAsia"/>
        </w:rPr>
        <w:t>來</w:t>
      </w:r>
      <w:r w:rsidR="004513AD" w:rsidRPr="00266D74">
        <w:rPr>
          <w:rFonts w:hint="eastAsia"/>
        </w:rPr>
        <w:t>。根據約翰福音，她是伯大尼的馬利亞</w:t>
      </w:r>
      <w:r w:rsidR="00CF001E">
        <w:rPr>
          <w:rFonts w:hint="eastAsia"/>
        </w:rPr>
        <w:t>，</w:t>
      </w:r>
      <w:r w:rsidR="00930AA4">
        <w:rPr>
          <w:rFonts w:hint="eastAsia"/>
        </w:rPr>
        <w:t>她的兄弟</w:t>
      </w:r>
      <w:r w:rsidR="004513AD" w:rsidRPr="00266D74">
        <w:rPr>
          <w:rFonts w:hint="eastAsia"/>
        </w:rPr>
        <w:t>拉撒路</w:t>
      </w:r>
      <w:r w:rsidR="002526DE">
        <w:rPr>
          <w:rFonts w:hint="eastAsia"/>
        </w:rPr>
        <w:t>耶穌曾叫他</w:t>
      </w:r>
      <w:r w:rsidR="00930AA4">
        <w:rPr>
          <w:rFonts w:hint="eastAsia"/>
        </w:rPr>
        <w:t>從死裏復活</w:t>
      </w:r>
      <w:r w:rsidR="004513AD" w:rsidRPr="00266D74">
        <w:rPr>
          <w:rFonts w:hint="eastAsia"/>
        </w:rPr>
        <w:t>。</w:t>
      </w:r>
      <w:r w:rsidR="00930AA4" w:rsidRPr="00266D74">
        <w:rPr>
          <w:rFonts w:hint="eastAsia"/>
        </w:rPr>
        <w:t>馬利亞</w:t>
      </w:r>
      <w:r w:rsidR="004513AD" w:rsidRPr="00266D74">
        <w:rPr>
          <w:rFonts w:hint="eastAsia"/>
        </w:rPr>
        <w:t>拿著極貴的香膏來，將香膏澆在耶穌頭上</w:t>
      </w:r>
      <w:r w:rsidR="00930AA4">
        <w:rPr>
          <w:rFonts w:hint="eastAsia"/>
        </w:rPr>
        <w:t>，</w:t>
      </w:r>
      <w:r w:rsidR="004513AD" w:rsidRPr="00266D74">
        <w:rPr>
          <w:rFonts w:hint="eastAsia"/>
        </w:rPr>
        <w:t>如同</w:t>
      </w:r>
      <w:r w:rsidR="00930AA4" w:rsidRPr="00266D74">
        <w:rPr>
          <w:rFonts w:hint="eastAsia"/>
        </w:rPr>
        <w:t>膏</w:t>
      </w:r>
      <w:r w:rsidR="00930AA4">
        <w:rPr>
          <w:rFonts w:hint="eastAsia"/>
        </w:rPr>
        <w:t>立</w:t>
      </w:r>
      <w:r w:rsidR="004513AD" w:rsidRPr="00266D74">
        <w:rPr>
          <w:rFonts w:hint="eastAsia"/>
        </w:rPr>
        <w:t>君王的排場。耶穌全身被香膏所</w:t>
      </w:r>
      <w:r w:rsidR="00930AA4">
        <w:rPr>
          <w:rFonts w:hint="eastAsia"/>
        </w:rPr>
        <w:t>沾滿</w:t>
      </w:r>
      <w:r w:rsidR="004513AD" w:rsidRPr="00266D74">
        <w:rPr>
          <w:rFonts w:hint="eastAsia"/>
        </w:rPr>
        <w:t>，香膏從耶穌的頭，流到</w:t>
      </w:r>
      <w:r w:rsidR="00930AA4">
        <w:rPr>
          <w:rFonts w:hint="eastAsia"/>
        </w:rPr>
        <w:t>肩膀，遍及</w:t>
      </w:r>
      <w:r w:rsidR="004513AD" w:rsidRPr="00266D74">
        <w:rPr>
          <w:rFonts w:hint="eastAsia"/>
        </w:rPr>
        <w:t>全身，</w:t>
      </w:r>
      <w:r w:rsidR="00930AA4">
        <w:rPr>
          <w:rFonts w:hint="eastAsia"/>
        </w:rPr>
        <w:t>並</w:t>
      </w:r>
      <w:r w:rsidR="004513AD" w:rsidRPr="00266D74">
        <w:rPr>
          <w:rFonts w:hint="eastAsia"/>
        </w:rPr>
        <w:t>滴在地上。筵席</w:t>
      </w:r>
      <w:r w:rsidR="00930AA4">
        <w:rPr>
          <w:rFonts w:hint="eastAsia"/>
        </w:rPr>
        <w:t>的房子</w:t>
      </w:r>
      <w:r w:rsidR="004513AD" w:rsidRPr="00266D74">
        <w:rPr>
          <w:rFonts w:hint="eastAsia"/>
        </w:rPr>
        <w:t>被香膏的氣味</w:t>
      </w:r>
      <w:r w:rsidR="00930AA4">
        <w:rPr>
          <w:rFonts w:hint="eastAsia"/>
        </w:rPr>
        <w:t>完全</w:t>
      </w:r>
      <w:r w:rsidR="004513AD" w:rsidRPr="00266D74">
        <w:rPr>
          <w:rFonts w:hint="eastAsia"/>
        </w:rPr>
        <w:t>所蓋過。</w:t>
      </w:r>
    </w:p>
    <w:p w:rsidR="001B24C9" w:rsidRPr="00266D74" w:rsidRDefault="004513AD" w:rsidP="00266D74">
      <w:r w:rsidRPr="00266D74">
        <w:rPr>
          <w:rFonts w:hint="eastAsia"/>
        </w:rPr>
        <w:t>門徒</w:t>
      </w:r>
      <w:r w:rsidR="00930AA4">
        <w:rPr>
          <w:rFonts w:hint="eastAsia"/>
        </w:rPr>
        <w:t>看見</w:t>
      </w:r>
      <w:r w:rsidRPr="00266D74">
        <w:rPr>
          <w:rFonts w:hint="eastAsia"/>
        </w:rPr>
        <w:t>有何反應？請看第8,9節，「</w:t>
      </w:r>
      <w:r w:rsidRPr="002526DE">
        <w:rPr>
          <w:rStyle w:val="a2"/>
          <w:rFonts w:hint="eastAsia"/>
        </w:rPr>
        <w:t>門徒看見就很不喜悅，說：「何用這樣的枉費呢！這香膏可以賣許多錢，賙濟窮人。」</w:t>
      </w:r>
      <w:r w:rsidRPr="00266D74">
        <w:rPr>
          <w:rFonts w:hint="eastAsia"/>
        </w:rPr>
        <w:t>」「</w:t>
      </w:r>
      <w:r w:rsidR="00C20E1B" w:rsidRPr="00266D74">
        <w:rPr>
          <w:rFonts w:hint="eastAsia"/>
        </w:rPr>
        <w:t>豈有此理！</w:t>
      </w:r>
      <w:r w:rsidR="00186342" w:rsidRPr="00266D74">
        <w:rPr>
          <w:rFonts w:hint="eastAsia"/>
        </w:rPr>
        <w:t>咁大</w:t>
      </w:r>
      <w:r w:rsidR="00C20E1B" w:rsidRPr="00266D74">
        <w:rPr>
          <w:rFonts w:hint="eastAsia"/>
        </w:rPr>
        <w:t>嘥！</w:t>
      </w:r>
      <w:r w:rsidR="00930AA4">
        <w:rPr>
          <w:rFonts w:hint="eastAsia"/>
        </w:rPr>
        <w:t>馬利亞是否癲咗！</w:t>
      </w:r>
      <w:r w:rsidRPr="00266D74">
        <w:rPr>
          <w:rFonts w:hint="eastAsia"/>
        </w:rPr>
        <w:t>」</w:t>
      </w:r>
      <w:r w:rsidR="00186342" w:rsidRPr="00266D74">
        <w:rPr>
          <w:rFonts w:hint="eastAsia"/>
        </w:rPr>
        <w:t>門徒</w:t>
      </w:r>
      <w:r w:rsidR="00930AA4" w:rsidRPr="00266D74">
        <w:rPr>
          <w:rFonts w:hint="eastAsia"/>
        </w:rPr>
        <w:t>彷彿</w:t>
      </w:r>
      <w:r w:rsidR="00930AA4">
        <w:rPr>
          <w:rFonts w:hint="eastAsia"/>
        </w:rPr>
        <w:t>為到所枉費的香</w:t>
      </w:r>
      <w:r w:rsidR="00930AA4" w:rsidRPr="00266D74">
        <w:rPr>
          <w:rFonts w:hint="eastAsia"/>
        </w:rPr>
        <w:t>膏</w:t>
      </w:r>
      <w:r w:rsidR="00930AA4">
        <w:rPr>
          <w:rFonts w:hint="eastAsia"/>
        </w:rPr>
        <w:t>是</w:t>
      </w:r>
      <w:r w:rsidR="00186342" w:rsidRPr="00266D74">
        <w:rPr>
          <w:rFonts w:hint="eastAsia"/>
        </w:rPr>
        <w:t>屬於自己的</w:t>
      </w:r>
      <w:r w:rsidR="00930AA4">
        <w:rPr>
          <w:rFonts w:hint="eastAsia"/>
        </w:rPr>
        <w:t>而</w:t>
      </w:r>
      <w:r w:rsidR="00186342" w:rsidRPr="00266D74">
        <w:rPr>
          <w:rFonts w:hint="eastAsia"/>
        </w:rPr>
        <w:t>難過，</w:t>
      </w:r>
      <w:r w:rsidR="00930AA4">
        <w:rPr>
          <w:rFonts w:hint="eastAsia"/>
        </w:rPr>
        <w:t>打心口。</w:t>
      </w:r>
      <w:r w:rsidR="00186342" w:rsidRPr="00266D74">
        <w:rPr>
          <w:rFonts w:hint="eastAsia"/>
        </w:rPr>
        <w:t>他們覺得那女人</w:t>
      </w:r>
      <w:r w:rsidR="00930AA4">
        <w:rPr>
          <w:rFonts w:hint="eastAsia"/>
        </w:rPr>
        <w:t>所做的，太無理性，</w:t>
      </w:r>
      <w:r w:rsidR="00930AA4" w:rsidRPr="00266D74">
        <w:rPr>
          <w:rFonts w:hint="eastAsia"/>
        </w:rPr>
        <w:t>沒有價值</w:t>
      </w:r>
      <w:r w:rsidR="00930AA4">
        <w:rPr>
          <w:rFonts w:hint="eastAsia"/>
        </w:rPr>
        <w:t>地</w:t>
      </w:r>
      <w:r w:rsidR="00186342" w:rsidRPr="00266D74">
        <w:rPr>
          <w:rFonts w:hint="eastAsia"/>
        </w:rPr>
        <w:t>浪費了極貴的香膏，</w:t>
      </w:r>
      <w:r w:rsidR="00930AA4" w:rsidRPr="002526DE">
        <w:rPr>
          <w:rFonts w:hint="eastAsia"/>
        </w:rPr>
        <w:t>從心裏</w:t>
      </w:r>
      <w:r w:rsidR="00186342" w:rsidRPr="00266D74">
        <w:rPr>
          <w:rFonts w:hint="eastAsia"/>
        </w:rPr>
        <w:t>發出極大的噓聲。門徒計算香膏的價錢就很惱怒，根據馬可福音，這香膏值三十兩銀子，</w:t>
      </w:r>
      <w:r w:rsidR="00930AA4">
        <w:rPr>
          <w:rFonts w:hint="eastAsia"/>
        </w:rPr>
        <w:t>大</w:t>
      </w:r>
      <w:r w:rsidR="00186342" w:rsidRPr="00266D74">
        <w:rPr>
          <w:rFonts w:hint="eastAsia"/>
        </w:rPr>
        <w:t>約一年</w:t>
      </w:r>
      <w:r w:rsidR="00930AA4">
        <w:rPr>
          <w:rFonts w:hint="eastAsia"/>
        </w:rPr>
        <w:t>的</w:t>
      </w:r>
      <w:r w:rsidR="00186342" w:rsidRPr="00266D74">
        <w:rPr>
          <w:rFonts w:hint="eastAsia"/>
        </w:rPr>
        <w:t>人工。</w:t>
      </w:r>
      <w:r w:rsidR="00930AA4">
        <w:rPr>
          <w:rFonts w:hint="eastAsia"/>
        </w:rPr>
        <w:t>他們大條道理的惱</w:t>
      </w:r>
      <w:r w:rsidR="002526DE">
        <w:rPr>
          <w:rFonts w:hint="eastAsia"/>
        </w:rPr>
        <w:t>怒</w:t>
      </w:r>
      <w:r w:rsidR="00930AA4">
        <w:rPr>
          <w:rFonts w:hint="eastAsia"/>
        </w:rPr>
        <w:t>，其理據是</w:t>
      </w:r>
      <w:r w:rsidR="00186342" w:rsidRPr="00266D74">
        <w:rPr>
          <w:rFonts w:hint="eastAsia"/>
        </w:rPr>
        <w:t>「這香膏可以賣許多錢，賙濟窮人。」他們這樣說是因為他們以物質</w:t>
      </w:r>
      <w:r w:rsidR="00930AA4">
        <w:rPr>
          <w:rFonts w:hint="eastAsia"/>
        </w:rPr>
        <w:t>和</w:t>
      </w:r>
      <w:r w:rsidR="00930AA4" w:rsidRPr="00266D74">
        <w:rPr>
          <w:rFonts w:hint="eastAsia"/>
        </w:rPr>
        <w:t>實用主義</w:t>
      </w:r>
      <w:r w:rsidR="00186342" w:rsidRPr="00266D74">
        <w:rPr>
          <w:rFonts w:hint="eastAsia"/>
        </w:rPr>
        <w:t>為中心思想。約翰福音裏</w:t>
      </w:r>
      <w:r w:rsidR="002526DE">
        <w:rPr>
          <w:rFonts w:hint="eastAsia"/>
        </w:rPr>
        <w:t>指</w:t>
      </w:r>
      <w:r w:rsidR="00186342" w:rsidRPr="00266D74">
        <w:rPr>
          <w:rFonts w:hint="eastAsia"/>
        </w:rPr>
        <w:t>出說這句話的是加略人猶大，他是</w:t>
      </w:r>
      <w:r w:rsidR="00930AA4">
        <w:rPr>
          <w:rFonts w:hint="eastAsia"/>
        </w:rPr>
        <w:t>個</w:t>
      </w:r>
      <w:r w:rsidR="00186342" w:rsidRPr="00266D74">
        <w:rPr>
          <w:rFonts w:hint="eastAsia"/>
        </w:rPr>
        <w:t>賊。</w:t>
      </w:r>
    </w:p>
    <w:p w:rsidR="00186342" w:rsidRPr="00266D74" w:rsidRDefault="00186342" w:rsidP="00266D74">
      <w:r w:rsidRPr="00266D74">
        <w:rPr>
          <w:rFonts w:hint="eastAsia"/>
        </w:rPr>
        <w:t>耶穌</w:t>
      </w:r>
      <w:r w:rsidR="00930AA4">
        <w:rPr>
          <w:rFonts w:hint="eastAsia"/>
        </w:rPr>
        <w:t>怎樣為女人辯護</w:t>
      </w:r>
      <w:r w:rsidRPr="00266D74">
        <w:rPr>
          <w:rFonts w:hint="eastAsia"/>
        </w:rPr>
        <w:t>呢？請看第10,11節，「</w:t>
      </w:r>
      <w:r w:rsidRPr="002526DE">
        <w:rPr>
          <w:rStyle w:val="a2"/>
          <w:rFonts w:hint="eastAsia"/>
        </w:rPr>
        <w:t>耶穌看出他們的意思，就說：「為</w:t>
      </w:r>
      <w:r w:rsidRPr="002526DE">
        <w:rPr>
          <w:rStyle w:val="a2"/>
          <w:rFonts w:hint="eastAsia"/>
        </w:rPr>
        <w:lastRenderedPageBreak/>
        <w:t>什麼難為這女人呢？他在我身上做的是一件美事。因為常有窮人和你們同在；只是你們不常有我。</w:t>
      </w:r>
      <w:r w:rsidRPr="00266D74">
        <w:rPr>
          <w:rFonts w:hint="eastAsia"/>
        </w:rPr>
        <w:t>」耶穌指出在</w:t>
      </w:r>
      <w:r w:rsidR="009C26FF">
        <w:rPr>
          <w:rFonts w:hint="eastAsia"/>
        </w:rPr>
        <w:t>世上</w:t>
      </w:r>
      <w:r w:rsidRPr="00266D74">
        <w:rPr>
          <w:rFonts w:hint="eastAsia"/>
        </w:rPr>
        <w:t>有常常能做的事，也</w:t>
      </w:r>
      <w:r w:rsidR="009C26FF">
        <w:rPr>
          <w:rFonts w:hint="eastAsia"/>
        </w:rPr>
        <w:t>有</w:t>
      </w:r>
      <w:r w:rsidRPr="00266D74">
        <w:rPr>
          <w:rFonts w:hint="eastAsia"/>
        </w:rPr>
        <w:t>只有一次機會做的事，</w:t>
      </w:r>
      <w:r w:rsidRPr="00266D74">
        <w:t>one chance</w:t>
      </w:r>
      <w:r w:rsidRPr="00266D74">
        <w:rPr>
          <w:rFonts w:hint="eastAsia"/>
        </w:rPr>
        <w:t>。幫助</w:t>
      </w:r>
      <w:r w:rsidR="009C26FF">
        <w:rPr>
          <w:rFonts w:hint="eastAsia"/>
        </w:rPr>
        <w:t>窮</w:t>
      </w:r>
      <w:r w:rsidRPr="00266D74">
        <w:rPr>
          <w:rFonts w:hint="eastAsia"/>
        </w:rPr>
        <w:t>人</w:t>
      </w:r>
      <w:r w:rsidR="009C26FF">
        <w:rPr>
          <w:rFonts w:hint="eastAsia"/>
        </w:rPr>
        <w:t>的</w:t>
      </w:r>
      <w:r w:rsidRPr="00266D74">
        <w:rPr>
          <w:rFonts w:hint="eastAsia"/>
        </w:rPr>
        <w:t>機會</w:t>
      </w:r>
      <w:r w:rsidR="009C26FF" w:rsidRPr="00266D74">
        <w:rPr>
          <w:rFonts w:hint="eastAsia"/>
        </w:rPr>
        <w:t>常常</w:t>
      </w:r>
      <w:r w:rsidR="009C26FF">
        <w:rPr>
          <w:rFonts w:hint="eastAsia"/>
        </w:rPr>
        <w:t>都</w:t>
      </w:r>
      <w:r w:rsidR="009C26FF" w:rsidRPr="00266D74">
        <w:rPr>
          <w:rFonts w:hint="eastAsia"/>
        </w:rPr>
        <w:t>有</w:t>
      </w:r>
      <w:r w:rsidRPr="00266D74">
        <w:rPr>
          <w:rFonts w:hint="eastAsia"/>
        </w:rPr>
        <w:t>，</w:t>
      </w:r>
      <w:r w:rsidR="009C26FF">
        <w:rPr>
          <w:rFonts w:hint="eastAsia"/>
        </w:rPr>
        <w:t>世上總不會沒有需要幫助的窮人。但要</w:t>
      </w:r>
      <w:r w:rsidRPr="00266D74">
        <w:rPr>
          <w:rFonts w:hint="eastAsia"/>
        </w:rPr>
        <w:t>將香膏澆在將要離世的耶穌身上</w:t>
      </w:r>
      <w:r w:rsidR="009C26FF">
        <w:rPr>
          <w:rFonts w:hint="eastAsia"/>
        </w:rPr>
        <w:t>，卻</w:t>
      </w:r>
      <w:r w:rsidRPr="00266D74">
        <w:rPr>
          <w:rFonts w:hint="eastAsia"/>
        </w:rPr>
        <w:t>是機會難逢。耶穌看女人將香膏澆在他頭上，是</w:t>
      </w:r>
      <w:r w:rsidR="00C7075F" w:rsidRPr="00266D74">
        <w:rPr>
          <w:rFonts w:hint="eastAsia"/>
        </w:rPr>
        <w:t>向耶穌表達深深的愛</w:t>
      </w:r>
      <w:r w:rsidR="009C26FF">
        <w:rPr>
          <w:rFonts w:hint="eastAsia"/>
        </w:rPr>
        <w:t>。</w:t>
      </w:r>
      <w:r w:rsidR="009C26FF" w:rsidRPr="002526DE">
        <w:rPr>
          <w:rFonts w:hint="eastAsia"/>
        </w:rPr>
        <w:t>耶穌為她獻香膏的事賦與意思，是為</w:t>
      </w:r>
      <w:r w:rsidR="00C7075F" w:rsidRPr="002526DE">
        <w:rPr>
          <w:rFonts w:hint="eastAsia"/>
        </w:rPr>
        <w:t>他的</w:t>
      </w:r>
      <w:r w:rsidR="009C26FF" w:rsidRPr="002526DE">
        <w:rPr>
          <w:rFonts w:hint="eastAsia"/>
        </w:rPr>
        <w:t>葬</w:t>
      </w:r>
      <w:r w:rsidR="00C7075F" w:rsidRPr="002526DE">
        <w:rPr>
          <w:rFonts w:hint="eastAsia"/>
        </w:rPr>
        <w:t>禮</w:t>
      </w:r>
      <w:r w:rsidR="009C26FF" w:rsidRPr="002526DE">
        <w:rPr>
          <w:rFonts w:hint="eastAsia"/>
        </w:rPr>
        <w:t>預先作的</w:t>
      </w:r>
      <w:r w:rsidR="00C7075F" w:rsidRPr="002526DE">
        <w:rPr>
          <w:rFonts w:hint="eastAsia"/>
        </w:rPr>
        <w:t>。因著女人所作的事，往後耶穌被釘十架後的身體</w:t>
      </w:r>
      <w:r w:rsidR="009C26FF" w:rsidRPr="002526DE">
        <w:rPr>
          <w:rFonts w:hint="eastAsia"/>
        </w:rPr>
        <w:t>也</w:t>
      </w:r>
      <w:r w:rsidR="00C7075F" w:rsidRPr="002526DE">
        <w:rPr>
          <w:rFonts w:hint="eastAsia"/>
        </w:rPr>
        <w:t>不用</w:t>
      </w:r>
      <w:r w:rsidR="002526DE" w:rsidRPr="00DF630A">
        <w:rPr>
          <w:rFonts w:hint="eastAsia"/>
        </w:rPr>
        <w:t>抹</w:t>
      </w:r>
      <w:r w:rsidR="00C7075F" w:rsidRPr="00DF630A">
        <w:rPr>
          <w:rFonts w:hint="eastAsia"/>
        </w:rPr>
        <w:t>香膏。</w:t>
      </w:r>
    </w:p>
    <w:p w:rsidR="009C26FF" w:rsidRDefault="00C7075F" w:rsidP="00266D74">
      <w:r w:rsidRPr="00266D74">
        <w:rPr>
          <w:rFonts w:hint="eastAsia"/>
        </w:rPr>
        <w:t>請看第13節，「</w:t>
      </w:r>
      <w:r w:rsidRPr="002526DE">
        <w:rPr>
          <w:rStyle w:val="a2"/>
          <w:rFonts w:hint="eastAsia"/>
        </w:rPr>
        <w:t>我實在告訴你們，普天之下，無論在什麼地方傳這福音，也要述說這女人所行的，作個紀念。</w:t>
      </w:r>
      <w:r w:rsidRPr="00266D74">
        <w:rPr>
          <w:rFonts w:hint="eastAsia"/>
        </w:rPr>
        <w:t>」耶穌說，在每個福音所傳遍的地方，都要傳講</w:t>
      </w:r>
      <w:r w:rsidR="009C26FF">
        <w:rPr>
          <w:rFonts w:hint="eastAsia"/>
        </w:rPr>
        <w:t>這女人所做的</w:t>
      </w:r>
      <w:r w:rsidRPr="00266D74">
        <w:rPr>
          <w:rFonts w:hint="eastAsia"/>
        </w:rPr>
        <w:t>作記念。因此，</w:t>
      </w:r>
      <w:r w:rsidR="009C26FF">
        <w:rPr>
          <w:rFonts w:hint="eastAsia"/>
        </w:rPr>
        <w:t>現在</w:t>
      </w:r>
      <w:r w:rsidRPr="00266D74">
        <w:rPr>
          <w:rFonts w:hint="eastAsia"/>
        </w:rPr>
        <w:t>我們也記念這女人為主所做的。耶穌迎接我們</w:t>
      </w:r>
      <w:r w:rsidR="009C26FF">
        <w:rPr>
          <w:rFonts w:hint="eastAsia"/>
        </w:rPr>
        <w:t>每件</w:t>
      </w:r>
      <w:r w:rsidRPr="00266D74">
        <w:rPr>
          <w:rFonts w:hint="eastAsia"/>
        </w:rPr>
        <w:t>為耶穌真心所做的事</w:t>
      </w:r>
      <w:r w:rsidR="009C26FF">
        <w:rPr>
          <w:rFonts w:hint="eastAsia"/>
        </w:rPr>
        <w:t>，即使別人覺得是枉費</w:t>
      </w:r>
      <w:r w:rsidRPr="00266D74">
        <w:rPr>
          <w:rFonts w:hint="eastAsia"/>
        </w:rPr>
        <w:t>。</w:t>
      </w:r>
    </w:p>
    <w:p w:rsidR="00C7075F" w:rsidRPr="00266D74" w:rsidRDefault="00C7075F" w:rsidP="00266D74">
      <w:r w:rsidRPr="00266D74">
        <w:rPr>
          <w:rFonts w:hint="eastAsia"/>
        </w:rPr>
        <w:t>為何女人將</w:t>
      </w:r>
      <w:r w:rsidR="009C26FF">
        <w:rPr>
          <w:rFonts w:hint="eastAsia"/>
        </w:rPr>
        <w:t>對</w:t>
      </w:r>
      <w:r w:rsidRPr="00266D74">
        <w:rPr>
          <w:rFonts w:hint="eastAsia"/>
        </w:rPr>
        <w:t>耶穌</w:t>
      </w:r>
      <w:r w:rsidR="009C26FF">
        <w:rPr>
          <w:rFonts w:hint="eastAsia"/>
        </w:rPr>
        <w:t>擁有極大的愛而獻香</w:t>
      </w:r>
      <w:r w:rsidR="009C26FF" w:rsidRPr="00266D74">
        <w:rPr>
          <w:rFonts w:hint="eastAsia"/>
        </w:rPr>
        <w:t>膏</w:t>
      </w:r>
      <w:r w:rsidRPr="00266D74">
        <w:rPr>
          <w:rFonts w:hint="eastAsia"/>
        </w:rPr>
        <w:t>？</w:t>
      </w:r>
      <w:r w:rsidR="00252753">
        <w:rPr>
          <w:rFonts w:hint="eastAsia"/>
        </w:rPr>
        <w:t>因為</w:t>
      </w:r>
      <w:r w:rsidRPr="00266D74">
        <w:rPr>
          <w:rFonts w:hint="eastAsia"/>
        </w:rPr>
        <w:t>她經歷耶穌赦罪的恩典</w:t>
      </w:r>
      <w:r w:rsidR="00252753">
        <w:rPr>
          <w:rFonts w:hint="eastAsia"/>
        </w:rPr>
        <w:t>。過往</w:t>
      </w:r>
      <w:r w:rsidR="00BD495E" w:rsidRPr="00266D74">
        <w:rPr>
          <w:rFonts w:hint="eastAsia"/>
        </w:rPr>
        <w:t>她</w:t>
      </w:r>
      <w:r w:rsidR="00252753">
        <w:rPr>
          <w:rFonts w:hint="eastAsia"/>
        </w:rPr>
        <w:t>被</w:t>
      </w:r>
      <w:r w:rsidR="00BD495E" w:rsidRPr="00266D74">
        <w:rPr>
          <w:rFonts w:hint="eastAsia"/>
        </w:rPr>
        <w:t>情慾的罪，自私、妒恨的罪</w:t>
      </w:r>
      <w:r w:rsidR="00252753">
        <w:rPr>
          <w:rFonts w:hint="eastAsia"/>
        </w:rPr>
        <w:t>，不安，死亡權勢、恐懼每</w:t>
      </w:r>
      <w:r w:rsidR="00BD495E" w:rsidRPr="00266D74">
        <w:rPr>
          <w:rFonts w:hint="eastAsia"/>
        </w:rPr>
        <w:t>一天折磨。</w:t>
      </w:r>
      <w:r w:rsidR="00252753">
        <w:rPr>
          <w:rFonts w:hint="eastAsia"/>
        </w:rPr>
        <w:t>著名小說</w:t>
      </w:r>
      <w:r w:rsidR="00BD495E" w:rsidRPr="00266D74">
        <w:rPr>
          <w:rFonts w:hint="eastAsia"/>
        </w:rPr>
        <w:t>「罪與罰」</w:t>
      </w:r>
      <w:r w:rsidR="00252753">
        <w:rPr>
          <w:rFonts w:hint="eastAsia"/>
        </w:rPr>
        <w:t>，</w:t>
      </w:r>
      <w:r w:rsidR="00BD495E" w:rsidRPr="00266D74">
        <w:rPr>
          <w:rFonts w:hint="eastAsia"/>
        </w:rPr>
        <w:t>作者</w:t>
      </w:r>
      <w:hyperlink r:id="rId9" w:tooltip="費奧多爾·陀思妥耶夫斯基" w:history="1">
        <w:r w:rsidR="00252753" w:rsidRPr="002526DE">
          <w:rPr>
            <w:rFonts w:hint="eastAsia"/>
          </w:rPr>
          <w:t>陀思妥耶夫斯基</w:t>
        </w:r>
      </w:hyperlink>
      <w:r w:rsidR="00BD495E" w:rsidRPr="00266D74">
        <w:rPr>
          <w:rFonts w:hint="eastAsia"/>
        </w:rPr>
        <w:t>描述犯罪後的人心中的痛苦。</w:t>
      </w:r>
      <w:r w:rsidR="00252753">
        <w:rPr>
          <w:rFonts w:hint="eastAsia"/>
        </w:rPr>
        <w:t>年輕的男</w:t>
      </w:r>
      <w:r w:rsidR="00BD495E" w:rsidRPr="00266D74">
        <w:rPr>
          <w:rFonts w:hint="eastAsia"/>
        </w:rPr>
        <w:t>主角因貧窮</w:t>
      </w:r>
      <w:r w:rsidR="00252753">
        <w:rPr>
          <w:rFonts w:hint="eastAsia"/>
        </w:rPr>
        <w:t>，用斧頭謀</w:t>
      </w:r>
      <w:r w:rsidR="00BD495E" w:rsidRPr="00266D74">
        <w:rPr>
          <w:rFonts w:hint="eastAsia"/>
        </w:rPr>
        <w:t>殺了一個富有</w:t>
      </w:r>
      <w:r w:rsidR="00252753">
        <w:rPr>
          <w:rFonts w:hint="eastAsia"/>
        </w:rPr>
        <w:t>作</w:t>
      </w:r>
      <w:r w:rsidR="00BD495E" w:rsidRPr="00266D74">
        <w:rPr>
          <w:rFonts w:hint="eastAsia"/>
        </w:rPr>
        <w:t>放貸的老</w:t>
      </w:r>
      <w:r w:rsidR="00252753">
        <w:rPr>
          <w:rFonts w:hint="eastAsia"/>
        </w:rPr>
        <w:t>婦人。</w:t>
      </w:r>
      <w:r w:rsidR="00252753" w:rsidRPr="00266D74">
        <w:rPr>
          <w:rFonts w:hint="eastAsia"/>
        </w:rPr>
        <w:t>他為了塗沫自己殺人的證據，將所獲的金銀埋在地裏。</w:t>
      </w:r>
      <w:r w:rsidR="00BD495E" w:rsidRPr="00266D74">
        <w:rPr>
          <w:rFonts w:hint="eastAsia"/>
        </w:rPr>
        <w:t>雖然他僥倖沒有被人發現其罪行</w:t>
      </w:r>
      <w:r w:rsidR="00252753">
        <w:rPr>
          <w:rFonts w:hint="eastAsia"/>
        </w:rPr>
        <w:t>，</w:t>
      </w:r>
      <w:r w:rsidR="00BD495E" w:rsidRPr="00266D74">
        <w:rPr>
          <w:rFonts w:hint="eastAsia"/>
        </w:rPr>
        <w:t>他</w:t>
      </w:r>
      <w:r w:rsidR="00252753">
        <w:rPr>
          <w:rFonts w:hint="eastAsia"/>
        </w:rPr>
        <w:t>也</w:t>
      </w:r>
      <w:r w:rsidR="00BD495E" w:rsidRPr="00266D74">
        <w:rPr>
          <w:rFonts w:hint="eastAsia"/>
        </w:rPr>
        <w:t>有許多理由解釋自己</w:t>
      </w:r>
      <w:r w:rsidR="002526DE">
        <w:rPr>
          <w:rFonts w:hint="eastAsia"/>
        </w:rPr>
        <w:t>殺人</w:t>
      </w:r>
      <w:r w:rsidR="00BD495E" w:rsidRPr="00266D74">
        <w:rPr>
          <w:rFonts w:hint="eastAsia"/>
        </w:rPr>
        <w:t>的行徑</w:t>
      </w:r>
      <w:r w:rsidR="00252753">
        <w:rPr>
          <w:rFonts w:hint="eastAsia"/>
        </w:rPr>
        <w:t>，</w:t>
      </w:r>
      <w:r w:rsidR="00BD495E" w:rsidRPr="00266D74">
        <w:rPr>
          <w:rFonts w:hint="eastAsia"/>
        </w:rPr>
        <w:t>但他不能承</w:t>
      </w:r>
      <w:r w:rsidR="00252753">
        <w:rPr>
          <w:rFonts w:hint="eastAsia"/>
        </w:rPr>
        <w:t>受因犯罪而來的</w:t>
      </w:r>
      <w:r w:rsidR="00BD495E" w:rsidRPr="00266D74">
        <w:rPr>
          <w:rFonts w:hint="eastAsia"/>
        </w:rPr>
        <w:t>恐懼</w:t>
      </w:r>
      <w:r w:rsidR="00252753">
        <w:rPr>
          <w:rFonts w:hint="eastAsia"/>
        </w:rPr>
        <w:t>、</w:t>
      </w:r>
      <w:r w:rsidR="00BD495E" w:rsidRPr="00266D74">
        <w:rPr>
          <w:rFonts w:hint="eastAsia"/>
        </w:rPr>
        <w:t>孤獨</w:t>
      </w:r>
      <w:r w:rsidR="00252753">
        <w:rPr>
          <w:rFonts w:hint="eastAsia"/>
        </w:rPr>
        <w:t>、對人的猜忌與</w:t>
      </w:r>
      <w:r w:rsidR="00BD495E" w:rsidRPr="00266D74">
        <w:rPr>
          <w:rFonts w:hint="eastAsia"/>
        </w:rPr>
        <w:t>罪</w:t>
      </w:r>
      <w:r w:rsidR="00A71C7B" w:rsidRPr="00266D74">
        <w:rPr>
          <w:rFonts w:hint="eastAsia"/>
        </w:rPr>
        <w:t>咎感</w:t>
      </w:r>
      <w:r w:rsidR="00252753">
        <w:rPr>
          <w:rFonts w:hint="eastAsia"/>
        </w:rPr>
        <w:t>，他臨</w:t>
      </w:r>
      <w:r w:rsidR="00A71C7B" w:rsidRPr="00266D74">
        <w:rPr>
          <w:rFonts w:hint="eastAsia"/>
        </w:rPr>
        <w:t>近</w:t>
      </w:r>
      <w:r w:rsidR="00BD495E" w:rsidRPr="00266D74">
        <w:rPr>
          <w:rFonts w:hint="eastAsia"/>
        </w:rPr>
        <w:t>瘋</w:t>
      </w:r>
      <w:r w:rsidR="002526DE">
        <w:rPr>
          <w:rFonts w:hint="eastAsia"/>
        </w:rPr>
        <w:t>癲</w:t>
      </w:r>
      <w:r w:rsidR="00252753">
        <w:rPr>
          <w:rFonts w:hint="eastAsia"/>
        </w:rPr>
        <w:t>的邊緣</w:t>
      </w:r>
      <w:r w:rsidR="00BD495E" w:rsidRPr="00266D74">
        <w:rPr>
          <w:rFonts w:hint="eastAsia"/>
        </w:rPr>
        <w:t>。</w:t>
      </w:r>
      <w:r w:rsidR="00A71C7B" w:rsidRPr="00266D74">
        <w:rPr>
          <w:rFonts w:hint="eastAsia"/>
        </w:rPr>
        <w:t>我們</w:t>
      </w:r>
      <w:r w:rsidR="00252753" w:rsidRPr="00266D74">
        <w:rPr>
          <w:rFonts w:hint="eastAsia"/>
        </w:rPr>
        <w:t>雖然</w:t>
      </w:r>
      <w:r w:rsidR="00252753">
        <w:rPr>
          <w:rFonts w:hint="eastAsia"/>
        </w:rPr>
        <w:t>沒</w:t>
      </w:r>
      <w:r w:rsidR="00A71C7B" w:rsidRPr="00266D74">
        <w:rPr>
          <w:rFonts w:hint="eastAsia"/>
        </w:rPr>
        <w:t>有殺人，</w:t>
      </w:r>
      <w:r w:rsidR="00252753">
        <w:rPr>
          <w:rFonts w:hint="eastAsia"/>
        </w:rPr>
        <w:t>但</w:t>
      </w:r>
      <w:r w:rsidR="00252753" w:rsidRPr="00266D74">
        <w:rPr>
          <w:rFonts w:hint="eastAsia"/>
        </w:rPr>
        <w:t>同樣</w:t>
      </w:r>
      <w:r w:rsidR="00252753">
        <w:rPr>
          <w:rFonts w:hint="eastAsia"/>
        </w:rPr>
        <w:t>因</w:t>
      </w:r>
      <w:r w:rsidR="00A71C7B" w:rsidRPr="00266D74">
        <w:rPr>
          <w:rFonts w:hint="eastAsia"/>
        </w:rPr>
        <w:t>犯罪</w:t>
      </w:r>
      <w:r w:rsidR="00252753" w:rsidRPr="00266D74">
        <w:rPr>
          <w:rFonts w:hint="eastAsia"/>
        </w:rPr>
        <w:t>離開神</w:t>
      </w:r>
      <w:r w:rsidR="00A71C7B" w:rsidRPr="00266D74">
        <w:rPr>
          <w:rFonts w:hint="eastAsia"/>
        </w:rPr>
        <w:t>，</w:t>
      </w:r>
      <w:r w:rsidR="00252753">
        <w:rPr>
          <w:rFonts w:hint="eastAsia"/>
        </w:rPr>
        <w:t>靈魂</w:t>
      </w:r>
      <w:r w:rsidR="00A71C7B" w:rsidRPr="00266D74">
        <w:rPr>
          <w:rFonts w:hint="eastAsia"/>
        </w:rPr>
        <w:t>痛苦呻吟。因罪受極大痛苦</w:t>
      </w:r>
      <w:r w:rsidR="00252753">
        <w:rPr>
          <w:rFonts w:hint="eastAsia"/>
        </w:rPr>
        <w:t>的馬利亞</w:t>
      </w:r>
      <w:r w:rsidR="00A71C7B" w:rsidRPr="00266D74">
        <w:rPr>
          <w:rFonts w:hint="eastAsia"/>
        </w:rPr>
        <w:t>，</w:t>
      </w:r>
      <w:r w:rsidR="00252753">
        <w:rPr>
          <w:rFonts w:hint="eastAsia"/>
        </w:rPr>
        <w:t>在</w:t>
      </w:r>
      <w:r w:rsidR="00A71C7B" w:rsidRPr="00266D74">
        <w:rPr>
          <w:rFonts w:hint="eastAsia"/>
        </w:rPr>
        <w:t>遇見耶穌後</w:t>
      </w:r>
      <w:r w:rsidR="00252753">
        <w:rPr>
          <w:rFonts w:hint="eastAsia"/>
        </w:rPr>
        <w:t>罪的重擔得脫落</w:t>
      </w:r>
      <w:r w:rsidR="00A71C7B" w:rsidRPr="00266D74">
        <w:rPr>
          <w:rFonts w:hint="eastAsia"/>
        </w:rPr>
        <w:t>。她向耶穌認罪，耶穌將赦罪的恩典賜給她。她</w:t>
      </w:r>
      <w:r w:rsidR="002526DE">
        <w:rPr>
          <w:rFonts w:hint="eastAsia"/>
        </w:rPr>
        <w:t>的人生</w:t>
      </w:r>
      <w:r w:rsidR="00A71C7B" w:rsidRPr="00266D74">
        <w:rPr>
          <w:rFonts w:hint="eastAsia"/>
        </w:rPr>
        <w:t>完全改變了，成為喜</w:t>
      </w:r>
      <w:r w:rsidR="00A71C7B" w:rsidRPr="00266D74">
        <w:rPr>
          <w:rFonts w:hint="eastAsia"/>
        </w:rPr>
        <w:lastRenderedPageBreak/>
        <w:t>樂的源頭</w:t>
      </w:r>
      <w:r w:rsidR="00ED7BEE" w:rsidRPr="00266D74">
        <w:rPr>
          <w:rFonts w:hint="eastAsia"/>
        </w:rPr>
        <w:t>，</w:t>
      </w:r>
      <w:r w:rsidR="00252753">
        <w:rPr>
          <w:rFonts w:hint="eastAsia"/>
        </w:rPr>
        <w:t>有</w:t>
      </w:r>
      <w:r w:rsidR="00252753" w:rsidRPr="00266D74">
        <w:rPr>
          <w:rFonts w:hint="eastAsia"/>
        </w:rPr>
        <w:t>平安臨到她</w:t>
      </w:r>
      <w:r w:rsidR="00252753">
        <w:rPr>
          <w:rFonts w:hint="eastAsia"/>
        </w:rPr>
        <w:t>，她</w:t>
      </w:r>
      <w:r w:rsidR="00ED7BEE" w:rsidRPr="00266D74">
        <w:rPr>
          <w:rFonts w:hint="eastAsia"/>
        </w:rPr>
        <w:t>因感謝而獻上香膏</w:t>
      </w:r>
      <w:r w:rsidR="00A71C7B" w:rsidRPr="00266D74">
        <w:rPr>
          <w:rFonts w:hint="eastAsia"/>
        </w:rPr>
        <w:t>。</w:t>
      </w:r>
    </w:p>
    <w:p w:rsidR="001B24C9" w:rsidRPr="00266D74" w:rsidRDefault="00ED7BEE">
      <w:r w:rsidRPr="00266D74">
        <w:rPr>
          <w:rFonts w:hint="eastAsia"/>
        </w:rPr>
        <w:t>人為自己的將來而</w:t>
      </w:r>
      <w:r w:rsidR="007078F2">
        <w:rPr>
          <w:rFonts w:hint="eastAsia"/>
        </w:rPr>
        <w:t>悉心</w:t>
      </w:r>
      <w:r w:rsidRPr="00266D74">
        <w:rPr>
          <w:rFonts w:hint="eastAsia"/>
        </w:rPr>
        <w:t>地預備香膏，然而卻不知道在何時何</w:t>
      </w:r>
      <w:r w:rsidR="007078F2">
        <w:rPr>
          <w:rFonts w:hint="eastAsia"/>
        </w:rPr>
        <w:t>處上</w:t>
      </w:r>
      <w:r w:rsidRPr="00266D74">
        <w:rPr>
          <w:rFonts w:hint="eastAsia"/>
        </w:rPr>
        <w:t>使用，</w:t>
      </w:r>
      <w:r w:rsidR="007078F2">
        <w:rPr>
          <w:rFonts w:hint="eastAsia"/>
        </w:rPr>
        <w:t>因而</w:t>
      </w:r>
      <w:r w:rsidRPr="00266D74">
        <w:rPr>
          <w:rFonts w:hint="eastAsia"/>
        </w:rPr>
        <w:t>徒然</w:t>
      </w:r>
      <w:r w:rsidR="007078F2">
        <w:rPr>
          <w:rFonts w:hint="eastAsia"/>
        </w:rPr>
        <w:t>地</w:t>
      </w:r>
      <w:r w:rsidRPr="00266D74">
        <w:rPr>
          <w:rFonts w:hint="eastAsia"/>
        </w:rPr>
        <w:t>枉費了香膏。所積蓄的香膏</w:t>
      </w:r>
      <w:r w:rsidR="007078F2">
        <w:rPr>
          <w:rFonts w:hint="eastAsia"/>
        </w:rPr>
        <w:t>可以是</w:t>
      </w:r>
      <w:r w:rsidRPr="00266D74">
        <w:rPr>
          <w:rFonts w:hint="eastAsia"/>
        </w:rPr>
        <w:t>所鍛鍊</w:t>
      </w:r>
      <w:r w:rsidR="007078F2">
        <w:rPr>
          <w:rFonts w:hint="eastAsia"/>
        </w:rPr>
        <w:t>得來</w:t>
      </w:r>
      <w:r w:rsidRPr="00266D74">
        <w:rPr>
          <w:rFonts w:hint="eastAsia"/>
        </w:rPr>
        <w:t>的才</w:t>
      </w:r>
      <w:r w:rsidR="007078F2">
        <w:rPr>
          <w:rFonts w:hint="eastAsia"/>
        </w:rPr>
        <w:t>華</w:t>
      </w:r>
      <w:r w:rsidRPr="00266D74">
        <w:rPr>
          <w:rFonts w:hint="eastAsia"/>
        </w:rPr>
        <w:t>，從小時</w:t>
      </w:r>
      <w:r w:rsidR="007078F2">
        <w:rPr>
          <w:rFonts w:hint="eastAsia"/>
        </w:rPr>
        <w:t>就</w:t>
      </w:r>
      <w:r w:rsidRPr="00266D74">
        <w:rPr>
          <w:rFonts w:hint="eastAsia"/>
        </w:rPr>
        <w:t>萌生</w:t>
      </w:r>
      <w:r w:rsidR="007078F2">
        <w:rPr>
          <w:rFonts w:hint="eastAsia"/>
        </w:rPr>
        <w:t>追求</w:t>
      </w:r>
      <w:r w:rsidRPr="00266D74">
        <w:rPr>
          <w:rFonts w:hint="eastAsia"/>
        </w:rPr>
        <w:t>的夢想，如同黃金的青春、時間和熱情。每個人都盼望使用</w:t>
      </w:r>
      <w:r w:rsidR="007078F2">
        <w:rPr>
          <w:rFonts w:hint="eastAsia"/>
        </w:rPr>
        <w:t>妥善地使用</w:t>
      </w:r>
      <w:r w:rsidRPr="00266D74">
        <w:rPr>
          <w:rFonts w:hint="eastAsia"/>
        </w:rPr>
        <w:t>香膏，</w:t>
      </w:r>
      <w:r w:rsidR="007078F2">
        <w:rPr>
          <w:rFonts w:hint="eastAsia"/>
        </w:rPr>
        <w:t>人生</w:t>
      </w:r>
      <w:r w:rsidRPr="00266D74">
        <w:rPr>
          <w:rFonts w:hint="eastAsia"/>
        </w:rPr>
        <w:t>換來被永遠</w:t>
      </w:r>
      <w:r w:rsidR="007078F2">
        <w:rPr>
          <w:rFonts w:hint="eastAsia"/>
        </w:rPr>
        <w:t>被</w:t>
      </w:r>
      <w:r w:rsidRPr="00266D74">
        <w:rPr>
          <w:rFonts w:hint="eastAsia"/>
        </w:rPr>
        <w:t>記念</w:t>
      </w:r>
      <w:r w:rsidR="002526DE">
        <w:rPr>
          <w:rFonts w:hint="eastAsia"/>
        </w:rPr>
        <w:t>和</w:t>
      </w:r>
      <w:r w:rsidR="007078F2">
        <w:rPr>
          <w:rFonts w:hint="eastAsia"/>
        </w:rPr>
        <w:t>歌頌</w:t>
      </w:r>
      <w:r w:rsidRPr="00266D74">
        <w:rPr>
          <w:rFonts w:hint="eastAsia"/>
        </w:rPr>
        <w:t>。有人將香膏</w:t>
      </w:r>
      <w:r w:rsidR="002526DE">
        <w:rPr>
          <w:rFonts w:hint="eastAsia"/>
        </w:rPr>
        <w:t>獻</w:t>
      </w:r>
      <w:r w:rsidRPr="00266D74">
        <w:rPr>
          <w:rFonts w:hint="eastAsia"/>
        </w:rPr>
        <w:t>給所愛的異性，但</w:t>
      </w:r>
      <w:r w:rsidR="002526DE">
        <w:rPr>
          <w:rFonts w:hint="eastAsia"/>
        </w:rPr>
        <w:t>對方</w:t>
      </w:r>
      <w:r w:rsidRPr="00266D74">
        <w:rPr>
          <w:rFonts w:hint="eastAsia"/>
        </w:rPr>
        <w:t>不接受，結果</w:t>
      </w:r>
      <w:r w:rsidR="007078F2">
        <w:rPr>
          <w:rFonts w:hint="eastAsia"/>
        </w:rPr>
        <w:t>她</w:t>
      </w:r>
      <w:r w:rsidRPr="00266D74">
        <w:rPr>
          <w:rFonts w:hint="eastAsia"/>
        </w:rPr>
        <w:t>成為撒瑪利亞婦人那樣</w:t>
      </w:r>
      <w:r w:rsidR="007078F2">
        <w:rPr>
          <w:rFonts w:hint="eastAsia"/>
        </w:rPr>
        <w:t>，內心</w:t>
      </w:r>
      <w:r w:rsidRPr="00266D74">
        <w:rPr>
          <w:rFonts w:hint="eastAsia"/>
        </w:rPr>
        <w:t>充滿傷痕。有人</w:t>
      </w:r>
      <w:r w:rsidR="006D6E41" w:rsidRPr="00266D74">
        <w:rPr>
          <w:rFonts w:hint="eastAsia"/>
        </w:rPr>
        <w:t>將香膏</w:t>
      </w:r>
      <w:r w:rsidR="006D6E41" w:rsidRPr="00202D31">
        <w:rPr>
          <w:rFonts w:hint="eastAsia"/>
        </w:rPr>
        <w:t>倒在自己身上，</w:t>
      </w:r>
      <w:r w:rsidR="007078F2" w:rsidRPr="00202D31">
        <w:rPr>
          <w:rFonts w:hint="eastAsia"/>
        </w:rPr>
        <w:t>成為</w:t>
      </w:r>
      <w:r w:rsidR="006D6E41" w:rsidRPr="00202D31">
        <w:t xml:space="preserve">For Me </w:t>
      </w:r>
      <w:r w:rsidR="006D6E41" w:rsidRPr="00202D31">
        <w:rPr>
          <w:rFonts w:hint="eastAsia"/>
        </w:rPr>
        <w:t>族，一切都為自己而活</w:t>
      </w:r>
      <w:r w:rsidR="00252753" w:rsidRPr="00202D31">
        <w:rPr>
          <w:rFonts w:hint="eastAsia"/>
        </w:rPr>
        <w:t>。</w:t>
      </w:r>
      <w:r w:rsidR="00252753" w:rsidRPr="00DF630A">
        <w:rPr>
          <w:rFonts w:hint="eastAsia"/>
        </w:rPr>
        <w:t>FO代表For</w:t>
      </w:r>
      <w:r w:rsidR="00252753" w:rsidRPr="00DF630A">
        <w:t xml:space="preserve"> </w:t>
      </w:r>
      <w:r w:rsidR="00252753" w:rsidRPr="00DF630A">
        <w:rPr>
          <w:rFonts w:hint="eastAsia"/>
        </w:rPr>
        <w:t>One，為了自己一個人，不管別人；R代表Recreation，就是玩樂</w:t>
      </w:r>
      <w:r w:rsidR="002526DE" w:rsidRPr="00DF630A">
        <w:rPr>
          <w:rFonts w:hint="eastAsia"/>
        </w:rPr>
        <w:t>之</w:t>
      </w:r>
      <w:r w:rsidR="00252753" w:rsidRPr="00DF630A">
        <w:rPr>
          <w:rFonts w:hint="eastAsia"/>
        </w:rPr>
        <w:t>思；M代表Modern，追求新潮，是別人沒見過的</w:t>
      </w:r>
      <w:r w:rsidR="00105DFB" w:rsidRPr="00DF630A">
        <w:rPr>
          <w:rFonts w:hint="eastAsia"/>
        </w:rPr>
        <w:t>產品</w:t>
      </w:r>
      <w:r w:rsidR="00252753" w:rsidRPr="00DF630A">
        <w:rPr>
          <w:rFonts w:hint="eastAsia"/>
        </w:rPr>
        <w:t>；E代表Expensive，昂貴就是高人一等。</w:t>
      </w:r>
      <w:r w:rsidR="006D6E41" w:rsidRPr="00202D31">
        <w:rPr>
          <w:rFonts w:hint="eastAsia"/>
        </w:rPr>
        <w:t>然而，</w:t>
      </w:r>
      <w:r w:rsidR="007078F2" w:rsidRPr="00202D31">
        <w:rPr>
          <w:rFonts w:hint="eastAsia"/>
        </w:rPr>
        <w:t>除了耶穌外，一切</w:t>
      </w:r>
      <w:r w:rsidR="002526DE" w:rsidRPr="00202D31">
        <w:rPr>
          <w:rFonts w:hint="eastAsia"/>
        </w:rPr>
        <w:t>獻上</w:t>
      </w:r>
      <w:r w:rsidR="007078F2" w:rsidRPr="00202D31">
        <w:rPr>
          <w:rFonts w:hint="eastAsia"/>
        </w:rPr>
        <w:t>都是枉然。</w:t>
      </w:r>
      <w:r w:rsidR="006D6E41" w:rsidRPr="00202D31">
        <w:rPr>
          <w:rFonts w:hint="eastAsia"/>
        </w:rPr>
        <w:t>惟有耶穌配得我們</w:t>
      </w:r>
      <w:r w:rsidR="007078F2" w:rsidRPr="00202D31">
        <w:rPr>
          <w:rFonts w:hint="eastAsia"/>
        </w:rPr>
        <w:t>將</w:t>
      </w:r>
      <w:r w:rsidR="006D6E41" w:rsidRPr="00266D74">
        <w:rPr>
          <w:rFonts w:hint="eastAsia"/>
        </w:rPr>
        <w:t>香膏</w:t>
      </w:r>
      <w:r w:rsidR="007078F2">
        <w:rPr>
          <w:rFonts w:hint="eastAsia"/>
        </w:rPr>
        <w:t>獻上</w:t>
      </w:r>
      <w:r w:rsidR="006D6E41" w:rsidRPr="00266D74">
        <w:rPr>
          <w:rFonts w:hint="eastAsia"/>
        </w:rPr>
        <w:t>。當我們將香膏倒在耶穌身上，我們人生成為</w:t>
      </w:r>
      <w:r w:rsidR="00E2016C" w:rsidRPr="00266D74">
        <w:rPr>
          <w:rFonts w:hint="eastAsia"/>
        </w:rPr>
        <w:t>美麗並永遠被記念。</w:t>
      </w:r>
    </w:p>
    <w:p w:rsidR="000D24BC" w:rsidRPr="00266D74" w:rsidRDefault="00E2016C" w:rsidP="00266D74">
      <w:r w:rsidRPr="00266D74">
        <w:rPr>
          <w:rFonts w:hint="eastAsia"/>
        </w:rPr>
        <w:t>加略人猶大與馬利亞完全相反，他對耶穌有怎樣的惡謀呢？請看第14-16節，「</w:t>
      </w:r>
      <w:r w:rsidRPr="002526DE">
        <w:rPr>
          <w:rStyle w:val="a2"/>
          <w:rFonts w:hint="eastAsia"/>
        </w:rPr>
        <w:t>當下，十二門徒裡有一個稱為加略人猶大的，去見祭司長，說：「我把他交給你們，你們願意給我多少錢？」他們就給了他三十塊錢。從那時候，他就找機會要把耶穌交給他們。</w:t>
      </w:r>
      <w:r w:rsidRPr="00266D74">
        <w:rPr>
          <w:rFonts w:hint="eastAsia"/>
        </w:rPr>
        <w:t>」加略人猶大是門徒中負責管理財務的，是眾人所信任和重要的成員。然而，他選擇背叛耶穌。他</w:t>
      </w:r>
      <w:r w:rsidR="00A53A47" w:rsidRPr="00266D74">
        <w:rPr>
          <w:rFonts w:hint="eastAsia"/>
        </w:rPr>
        <w:t>雖然知道耶穌有聖潔的權能，但耶穌卻不是他所期待的</w:t>
      </w:r>
      <w:r w:rsidR="007078F2">
        <w:rPr>
          <w:rFonts w:hint="eastAsia"/>
        </w:rPr>
        <w:t>地上</w:t>
      </w:r>
      <w:r w:rsidR="00A53A47" w:rsidRPr="00266D74">
        <w:rPr>
          <w:rFonts w:hint="eastAsia"/>
        </w:rPr>
        <w:t>彌賽亞。</w:t>
      </w:r>
      <w:r w:rsidR="007078F2" w:rsidRPr="00266D74">
        <w:rPr>
          <w:rFonts w:hint="eastAsia"/>
        </w:rPr>
        <w:t>一直以來，耶穌個人地向猶大顯出神兒子的身份，教</w:t>
      </w:r>
      <w:r w:rsidR="007078F2">
        <w:rPr>
          <w:rFonts w:hint="eastAsia"/>
        </w:rPr>
        <w:t>導</w:t>
      </w:r>
      <w:r w:rsidR="007078F2" w:rsidRPr="00266D74">
        <w:rPr>
          <w:rFonts w:hint="eastAsia"/>
        </w:rPr>
        <w:t>他有關神國的盼望和奧秘，但</w:t>
      </w:r>
      <w:r w:rsidR="002526DE">
        <w:rPr>
          <w:rFonts w:hint="eastAsia"/>
        </w:rPr>
        <w:t>猶大</w:t>
      </w:r>
      <w:r w:rsidR="007078F2" w:rsidRPr="00266D74">
        <w:rPr>
          <w:rFonts w:hint="eastAsia"/>
        </w:rPr>
        <w:t>只追求地上的彌賽亞和成就。</w:t>
      </w:r>
      <w:r w:rsidR="00A53A47" w:rsidRPr="00266D74">
        <w:rPr>
          <w:rFonts w:hint="eastAsia"/>
        </w:rPr>
        <w:t>他認為自己</w:t>
      </w:r>
      <w:r w:rsidR="007078F2">
        <w:rPr>
          <w:rFonts w:hint="eastAsia"/>
        </w:rPr>
        <w:t>將來可能因</w:t>
      </w:r>
      <w:r w:rsidR="00A53A47" w:rsidRPr="00266D74">
        <w:rPr>
          <w:rFonts w:hint="eastAsia"/>
        </w:rPr>
        <w:t>耶穌受牽連。他看世界都很灰，被恐懼捆綁，就被撒但進佔內心。從那時起，他的思想行為被撒但控制。在絕望之中</w:t>
      </w:r>
      <w:r w:rsidR="007078F2">
        <w:rPr>
          <w:rFonts w:hint="eastAsia"/>
        </w:rPr>
        <w:t>，</w:t>
      </w:r>
      <w:r w:rsidR="00A53A47" w:rsidRPr="00266D74">
        <w:rPr>
          <w:rFonts w:hint="eastAsia"/>
        </w:rPr>
        <w:t>他尋找逃</w:t>
      </w:r>
      <w:r w:rsidR="00A53A47" w:rsidRPr="00266D74">
        <w:rPr>
          <w:rFonts w:hint="eastAsia"/>
        </w:rPr>
        <w:lastRenderedPageBreak/>
        <w:t>生</w:t>
      </w:r>
      <w:r w:rsidR="007078F2">
        <w:rPr>
          <w:rFonts w:hint="eastAsia"/>
        </w:rPr>
        <w:t>之路</w:t>
      </w:r>
      <w:r w:rsidR="00A53A47" w:rsidRPr="00266D74">
        <w:rPr>
          <w:rFonts w:hint="eastAsia"/>
        </w:rPr>
        <w:t>。</w:t>
      </w:r>
      <w:r w:rsidR="007078F2">
        <w:rPr>
          <w:rFonts w:hint="eastAsia"/>
        </w:rPr>
        <w:t>他與</w:t>
      </w:r>
      <w:r w:rsidR="00A53A47" w:rsidRPr="00266D74">
        <w:rPr>
          <w:rFonts w:hint="eastAsia"/>
        </w:rPr>
        <w:t>馬利亞</w:t>
      </w:r>
      <w:r w:rsidR="007078F2">
        <w:rPr>
          <w:rFonts w:hint="eastAsia"/>
        </w:rPr>
        <w:t>不同</w:t>
      </w:r>
      <w:r w:rsidR="00A53A47" w:rsidRPr="00266D74">
        <w:rPr>
          <w:rFonts w:hint="eastAsia"/>
        </w:rPr>
        <w:t>，</w:t>
      </w:r>
      <w:r w:rsidR="007078F2">
        <w:rPr>
          <w:rFonts w:hint="eastAsia"/>
        </w:rPr>
        <w:t>並</w:t>
      </w:r>
      <w:r w:rsidR="00A53A47" w:rsidRPr="00266D74">
        <w:rPr>
          <w:rFonts w:hint="eastAsia"/>
        </w:rPr>
        <w:t>不曉得罪得赦免，</w:t>
      </w:r>
      <w:r w:rsidR="007078F2">
        <w:rPr>
          <w:rFonts w:hint="eastAsia"/>
        </w:rPr>
        <w:t>於是他</w:t>
      </w:r>
      <w:r w:rsidR="00A53A47" w:rsidRPr="00266D74">
        <w:rPr>
          <w:rFonts w:hint="eastAsia"/>
        </w:rPr>
        <w:t>到了宗教領袖那裏</w:t>
      </w:r>
      <w:r w:rsidR="007078F2">
        <w:rPr>
          <w:rFonts w:hint="eastAsia"/>
        </w:rPr>
        <w:t>，商議</w:t>
      </w:r>
      <w:r w:rsidR="00A53A47" w:rsidRPr="00266D74">
        <w:rPr>
          <w:rFonts w:hint="eastAsia"/>
        </w:rPr>
        <w:t>用三十塊錢出賣耶穌。加略人猶大接受</w:t>
      </w:r>
      <w:r w:rsidR="00DC69BD">
        <w:rPr>
          <w:rFonts w:hint="eastAsia"/>
        </w:rPr>
        <w:t>了</w:t>
      </w:r>
      <w:r w:rsidR="007078F2">
        <w:rPr>
          <w:rFonts w:hint="eastAsia"/>
        </w:rPr>
        <w:t>魔鬼</w:t>
      </w:r>
      <w:r w:rsidR="00A53A47" w:rsidRPr="00266D74">
        <w:rPr>
          <w:rFonts w:hint="eastAsia"/>
        </w:rPr>
        <w:t>的</w:t>
      </w:r>
      <w:r w:rsidR="007078F2">
        <w:rPr>
          <w:rFonts w:hint="eastAsia"/>
        </w:rPr>
        <w:t>交易，</w:t>
      </w:r>
      <w:r w:rsidR="00A029D1">
        <w:rPr>
          <w:rFonts w:hint="eastAsia"/>
        </w:rPr>
        <w:t>不</w:t>
      </w:r>
      <w:r w:rsidR="00A53A47" w:rsidRPr="00266D74">
        <w:rPr>
          <w:rFonts w:hint="eastAsia"/>
        </w:rPr>
        <w:t>能承擔所領受的恩典與特權，成為被咒詛的人。</w:t>
      </w:r>
    </w:p>
    <w:p w:rsidR="00E869EC" w:rsidRDefault="00E869EC" w:rsidP="00E869EC">
      <w:pPr>
        <w:pStyle w:val="Heading2"/>
      </w:pPr>
      <w:r>
        <w:rPr>
          <w:rFonts w:hint="eastAsia"/>
        </w:rPr>
        <w:t>Ⅱ‧最後的晚餐 (17-30)</w:t>
      </w:r>
    </w:p>
    <w:p w:rsidR="00A80D4F" w:rsidRPr="00266D74" w:rsidRDefault="00DC69BD" w:rsidP="00266D74">
      <w:r w:rsidRPr="00266D74">
        <w:rPr>
          <w:rFonts w:hAnsi="華康細圓體(P)" w:cs="華康細圓體(P)" w:hint="eastAsia"/>
        </w:rPr>
        <w:t>耶穌因著</w:t>
      </w:r>
      <w:r w:rsidRPr="00266D74">
        <w:rPr>
          <w:rFonts w:hint="eastAsia"/>
        </w:rPr>
        <w:t>防備背叛者猶大</w:t>
      </w:r>
      <w:r>
        <w:rPr>
          <w:rFonts w:hint="eastAsia"/>
        </w:rPr>
        <w:t>，</w:t>
      </w:r>
      <w:r w:rsidRPr="00266D74">
        <w:rPr>
          <w:rFonts w:hint="eastAsia"/>
        </w:rPr>
        <w:t>秘密地預備了逾越節的晚餐。</w:t>
      </w:r>
      <w:r w:rsidR="00703019" w:rsidRPr="00266D74">
        <w:rPr>
          <w:rFonts w:hint="eastAsia"/>
        </w:rPr>
        <w:t>請看第17-19節，「</w:t>
      </w:r>
      <w:r w:rsidR="00703019" w:rsidRPr="002526DE">
        <w:rPr>
          <w:rStyle w:val="a2"/>
          <w:rFonts w:hint="eastAsia"/>
        </w:rPr>
        <w:t>除酵節的第一天，門徒來問耶穌說：「</w:t>
      </w:r>
      <w:r w:rsidR="00703019" w:rsidRPr="00BC1F10">
        <w:rPr>
          <w:rStyle w:val="a2"/>
          <w:rFonts w:hint="eastAsia"/>
        </w:rPr>
        <w:t>你吃逾越節的筵席</w:t>
      </w:r>
      <w:r w:rsidR="00703019" w:rsidRPr="002526DE">
        <w:rPr>
          <w:rStyle w:val="a2"/>
          <w:rFonts w:hint="eastAsia"/>
        </w:rPr>
        <w:t>，要我們在那裡給你預備？」耶穌說：「你們進城去，到某人那裡，對他說：『夫子說：我的時候快到了，我與門徒要在你家裡守逾越節。』」門徒遵著耶穌所吩咐的就去預備了逾越節的筵席。</w:t>
      </w:r>
      <w:r w:rsidR="00703019" w:rsidRPr="00266D74">
        <w:rPr>
          <w:rFonts w:hint="eastAsia"/>
        </w:rPr>
        <w:t>」逾越節是猶太人重要的節期。</w:t>
      </w:r>
      <w:r w:rsidR="008B4BBF" w:rsidRPr="00266D74">
        <w:rPr>
          <w:rFonts w:hint="eastAsia"/>
        </w:rPr>
        <w:t>以色列在埃及430年作奴僕受苦，神記念與亞伯拉罕所立的約</w:t>
      </w:r>
      <w:r w:rsidR="00A029D1">
        <w:rPr>
          <w:rFonts w:hint="eastAsia"/>
        </w:rPr>
        <w:t>，就</w:t>
      </w:r>
      <w:r w:rsidR="008B4BBF" w:rsidRPr="00266D74">
        <w:rPr>
          <w:rFonts w:hint="eastAsia"/>
        </w:rPr>
        <w:t>從法老的壓制中拯救他們</w:t>
      </w:r>
      <w:r w:rsidR="00A029D1">
        <w:rPr>
          <w:rFonts w:hint="eastAsia"/>
        </w:rPr>
        <w:t>。神在埃及施行</w:t>
      </w:r>
      <w:r w:rsidR="008B4BBF" w:rsidRPr="00266D74">
        <w:rPr>
          <w:rFonts w:hint="eastAsia"/>
        </w:rPr>
        <w:t>十災</w:t>
      </w:r>
      <w:r w:rsidR="00A029D1">
        <w:rPr>
          <w:rFonts w:hint="eastAsia"/>
        </w:rPr>
        <w:t>，</w:t>
      </w:r>
      <w:r w:rsidR="008B4BBF" w:rsidRPr="00266D74">
        <w:rPr>
          <w:rFonts w:hint="eastAsia"/>
        </w:rPr>
        <w:t>第十災是殺長子之災，無論是人是牲畜</w:t>
      </w:r>
      <w:r>
        <w:rPr>
          <w:rFonts w:hint="eastAsia"/>
        </w:rPr>
        <w:t>，</w:t>
      </w:r>
      <w:r w:rsidR="008B4BBF" w:rsidRPr="00266D74">
        <w:rPr>
          <w:rFonts w:hint="eastAsia"/>
        </w:rPr>
        <w:t>頭</w:t>
      </w:r>
      <w:r>
        <w:rPr>
          <w:rFonts w:hint="eastAsia"/>
        </w:rPr>
        <w:t>生的</w:t>
      </w:r>
      <w:r w:rsidR="008B4BBF" w:rsidRPr="00266D74">
        <w:rPr>
          <w:rFonts w:hint="eastAsia"/>
        </w:rPr>
        <w:t>都必死。以色列人</w:t>
      </w:r>
      <w:r w:rsidR="008B4BBF" w:rsidRPr="002526DE">
        <w:rPr>
          <w:rFonts w:hint="eastAsia"/>
        </w:rPr>
        <w:t>將羊羔的血</w:t>
      </w:r>
      <w:r w:rsidR="002526DE" w:rsidRPr="00DF630A">
        <w:rPr>
          <w:rFonts w:hint="eastAsia"/>
        </w:rPr>
        <w:t>抹</w:t>
      </w:r>
      <w:r w:rsidR="008B4BBF" w:rsidRPr="00DF630A">
        <w:rPr>
          <w:rFonts w:hint="eastAsia"/>
        </w:rPr>
        <w:t>在</w:t>
      </w:r>
      <w:r w:rsidR="008B4BBF" w:rsidRPr="00266D74">
        <w:rPr>
          <w:rFonts w:hAnsi="華康細圓體(P)" w:cs="華康細圓體(P)" w:hint="eastAsia"/>
        </w:rPr>
        <w:t>門楣和門框上，滅命的天使一見這血就越過這家。</w:t>
      </w:r>
      <w:r>
        <w:rPr>
          <w:rFonts w:hAnsi="華康細圓體(P)" w:cs="華康細圓體(P)" w:hint="eastAsia"/>
        </w:rPr>
        <w:t>最終</w:t>
      </w:r>
      <w:r w:rsidR="008B4BBF" w:rsidRPr="00266D74">
        <w:rPr>
          <w:rFonts w:hAnsi="華康細圓體(P)" w:cs="華康細圓體(P)" w:hint="eastAsia"/>
        </w:rPr>
        <w:t>法老</w:t>
      </w:r>
      <w:r>
        <w:rPr>
          <w:rFonts w:hAnsi="華康細圓體(P)" w:cs="華康細圓體(P)" w:hint="eastAsia"/>
        </w:rPr>
        <w:t>屈服，容許</w:t>
      </w:r>
      <w:r w:rsidR="008B4BBF" w:rsidRPr="00266D74">
        <w:rPr>
          <w:rFonts w:hAnsi="華康細圓體(P)" w:cs="華康細圓體(P)" w:hint="eastAsia"/>
        </w:rPr>
        <w:t>以色列得釋放。神</w:t>
      </w:r>
      <w:r>
        <w:rPr>
          <w:rFonts w:hAnsi="華康細圓體(P)" w:cs="華康細圓體(P)" w:hint="eastAsia"/>
        </w:rPr>
        <w:t>拯救本來作奴隸的</w:t>
      </w:r>
      <w:r w:rsidR="008B4BBF" w:rsidRPr="00266D74">
        <w:rPr>
          <w:rFonts w:hAnsi="華康細圓體(P)" w:cs="華康細圓體(P)" w:hint="eastAsia"/>
        </w:rPr>
        <w:t>以色列</w:t>
      </w:r>
      <w:r>
        <w:rPr>
          <w:rFonts w:hAnsi="華康細圓體(P)" w:cs="華康細圓體(P)" w:hint="eastAsia"/>
        </w:rPr>
        <w:t>，使他們</w:t>
      </w:r>
      <w:r w:rsidR="008B4BBF" w:rsidRPr="00266D74">
        <w:rPr>
          <w:rFonts w:hAnsi="華康細圓體(P)" w:cs="華康細圓體(P)" w:hint="eastAsia"/>
        </w:rPr>
        <w:t>能坦然無懼地以聖潔公義事奉神</w:t>
      </w:r>
      <w:r>
        <w:rPr>
          <w:rFonts w:hAnsi="華康細圓體(P)" w:cs="華康細圓體(P)" w:hint="eastAsia"/>
        </w:rPr>
        <w:t>，</w:t>
      </w:r>
      <w:r w:rsidR="008B4BBF" w:rsidRPr="00266D74">
        <w:rPr>
          <w:rFonts w:hAnsi="華康細圓體(P)" w:cs="華康細圓體(P)" w:hint="eastAsia"/>
        </w:rPr>
        <w:t>這是逾越節的</w:t>
      </w:r>
      <w:r>
        <w:rPr>
          <w:rFonts w:hAnsi="華康細圓體(P)" w:cs="華康細圓體(P)" w:hint="eastAsia"/>
        </w:rPr>
        <w:t>含義</w:t>
      </w:r>
      <w:r w:rsidR="008B4BBF" w:rsidRPr="00266D74">
        <w:rPr>
          <w:rFonts w:hAnsi="華康細圓體(P)" w:cs="華康細圓體(P)" w:hint="eastAsia"/>
        </w:rPr>
        <w:t>。</w:t>
      </w:r>
    </w:p>
    <w:p w:rsidR="00105DFB" w:rsidRDefault="00A80D4F" w:rsidP="00266D74">
      <w:r w:rsidRPr="00266D74">
        <w:rPr>
          <w:rFonts w:hint="eastAsia"/>
        </w:rPr>
        <w:t>在晚餐的時候</w:t>
      </w:r>
      <w:r w:rsidR="00DC69BD">
        <w:rPr>
          <w:rFonts w:hint="eastAsia"/>
        </w:rPr>
        <w:t>，</w:t>
      </w:r>
      <w:r w:rsidRPr="00266D74">
        <w:rPr>
          <w:rFonts w:hint="eastAsia"/>
        </w:rPr>
        <w:t>耶穌對門徒說</w:t>
      </w:r>
      <w:r w:rsidR="00DC69BD">
        <w:rPr>
          <w:rFonts w:hint="eastAsia"/>
        </w:rPr>
        <w:t>甚麼？</w:t>
      </w:r>
      <w:r w:rsidRPr="00266D74">
        <w:rPr>
          <w:rFonts w:hint="eastAsia"/>
        </w:rPr>
        <w:t>請看第20-21節，「</w:t>
      </w:r>
      <w:r w:rsidRPr="002526DE">
        <w:rPr>
          <w:rStyle w:val="a2"/>
          <w:rFonts w:hint="eastAsia"/>
        </w:rPr>
        <w:t>到了晚上，耶穌和十二個門徒坐席。正吃的時候，耶穌說：「我實在告訴你們，你們中間有一個人要賣我了。」</w:t>
      </w:r>
      <w:r w:rsidRPr="00266D74">
        <w:rPr>
          <w:rFonts w:hint="eastAsia"/>
        </w:rPr>
        <w:t>」</w:t>
      </w:r>
      <w:r w:rsidR="00D707F6" w:rsidRPr="00266D74">
        <w:rPr>
          <w:rFonts w:hint="eastAsia"/>
        </w:rPr>
        <w:t>這是叫他們難以承</w:t>
      </w:r>
      <w:r w:rsidR="00DC69BD">
        <w:rPr>
          <w:rFonts w:hint="eastAsia"/>
        </w:rPr>
        <w:t>受</w:t>
      </w:r>
      <w:r w:rsidR="00D707F6" w:rsidRPr="00266D74">
        <w:rPr>
          <w:rFonts w:hint="eastAsia"/>
        </w:rPr>
        <w:t>的消息</w:t>
      </w:r>
      <w:r w:rsidR="00DC69BD">
        <w:rPr>
          <w:rFonts w:hint="eastAsia"/>
        </w:rPr>
        <w:t>。</w:t>
      </w:r>
      <w:r w:rsidR="00252642" w:rsidRPr="00266D74">
        <w:rPr>
          <w:rFonts w:hint="eastAsia"/>
        </w:rPr>
        <w:t>耶穌</w:t>
      </w:r>
      <w:r w:rsidR="00DC69BD" w:rsidRPr="00266D74">
        <w:rPr>
          <w:rFonts w:hint="eastAsia"/>
        </w:rPr>
        <w:t>這番話</w:t>
      </w:r>
      <w:r w:rsidR="00DC69BD">
        <w:rPr>
          <w:rFonts w:hint="eastAsia"/>
        </w:rPr>
        <w:t>不是要門徒緝兇，而是要</w:t>
      </w:r>
      <w:r w:rsidR="00252642" w:rsidRPr="00266D74">
        <w:rPr>
          <w:rFonts w:hint="eastAsia"/>
        </w:rPr>
        <w:t>幫助猶大回轉。</w:t>
      </w:r>
      <w:r w:rsidR="007A73E8" w:rsidRPr="00266D74">
        <w:rPr>
          <w:rFonts w:hint="eastAsia"/>
        </w:rPr>
        <w:t>耶穌一生因著背十字架的壓力而活，這</w:t>
      </w:r>
      <w:r w:rsidR="00DC69BD">
        <w:rPr>
          <w:rFonts w:hint="eastAsia"/>
        </w:rPr>
        <w:t>時</w:t>
      </w:r>
      <w:r w:rsidR="007A73E8" w:rsidRPr="00266D74">
        <w:rPr>
          <w:rFonts w:hint="eastAsia"/>
        </w:rPr>
        <w:t>壓力</w:t>
      </w:r>
      <w:r w:rsidR="00DC69BD">
        <w:rPr>
          <w:rFonts w:hint="eastAsia"/>
        </w:rPr>
        <w:t>和焦慮</w:t>
      </w:r>
      <w:r w:rsidR="007A73E8" w:rsidRPr="00266D74">
        <w:rPr>
          <w:rFonts w:hint="eastAsia"/>
        </w:rPr>
        <w:t>到了高峰。</w:t>
      </w:r>
      <w:r w:rsidR="00691C6A" w:rsidRPr="00266D74">
        <w:rPr>
          <w:rFonts w:hint="eastAsia"/>
        </w:rPr>
        <w:t>耶穌知道所愛和服事的門徒要出賣他給仇敵</w:t>
      </w:r>
      <w:r w:rsidR="00DC69BD">
        <w:rPr>
          <w:rFonts w:hint="eastAsia"/>
        </w:rPr>
        <w:t>，成就耶穌被捉拿和釘十字架的事。耶穌本有能力阻止</w:t>
      </w:r>
      <w:r w:rsidR="00691C6A" w:rsidRPr="00266D74">
        <w:rPr>
          <w:rFonts w:hint="eastAsia"/>
        </w:rPr>
        <w:t>猶大的計劃，</w:t>
      </w:r>
      <w:r w:rsidR="00DC69BD">
        <w:rPr>
          <w:rFonts w:hint="eastAsia"/>
        </w:rPr>
        <w:t>但祂</w:t>
      </w:r>
      <w:r w:rsidR="00691C6A" w:rsidRPr="00266D74">
        <w:rPr>
          <w:rFonts w:hint="eastAsia"/>
        </w:rPr>
        <w:t>沒有這</w:t>
      </w:r>
      <w:r w:rsidR="00DC69BD">
        <w:rPr>
          <w:rFonts w:hint="eastAsia"/>
        </w:rPr>
        <w:t>樣</w:t>
      </w:r>
      <w:r w:rsidR="00691C6A" w:rsidRPr="00266D74">
        <w:rPr>
          <w:rFonts w:hint="eastAsia"/>
        </w:rPr>
        <w:t>做</w:t>
      </w:r>
      <w:r w:rsidR="00DC69BD">
        <w:rPr>
          <w:rFonts w:hint="eastAsia"/>
        </w:rPr>
        <w:t>。加略人</w:t>
      </w:r>
      <w:r w:rsidR="00691C6A" w:rsidRPr="00266D74">
        <w:rPr>
          <w:rFonts w:hint="eastAsia"/>
        </w:rPr>
        <w:t>猶大以為他的計謀密實，無人知</w:t>
      </w:r>
      <w:r w:rsidR="00DC69BD">
        <w:rPr>
          <w:rFonts w:hint="eastAsia"/>
        </w:rPr>
        <w:t>曉</w:t>
      </w:r>
      <w:r w:rsidR="00691C6A" w:rsidRPr="00266D74">
        <w:rPr>
          <w:rFonts w:hint="eastAsia"/>
        </w:rPr>
        <w:t>，但耶穌明顯地告訴猶大暗裏所行的。</w:t>
      </w:r>
      <w:r w:rsidR="00DC69BD" w:rsidRPr="00266D74">
        <w:rPr>
          <w:rFonts w:hint="eastAsia"/>
        </w:rPr>
        <w:t>門徒</w:t>
      </w:r>
      <w:r w:rsidR="00DC69BD" w:rsidRPr="00266D74">
        <w:rPr>
          <w:rFonts w:hint="eastAsia"/>
        </w:rPr>
        <w:lastRenderedPageBreak/>
        <w:t>憂愁地問說：「</w:t>
      </w:r>
      <w:r w:rsidR="00DC69BD" w:rsidRPr="002526DE">
        <w:rPr>
          <w:rStyle w:val="a2"/>
          <w:rFonts w:hint="eastAsia"/>
        </w:rPr>
        <w:t>主，是我嗎？</w:t>
      </w:r>
      <w:r w:rsidR="00DC69BD" w:rsidRPr="00266D74">
        <w:rPr>
          <w:rFonts w:hint="eastAsia"/>
        </w:rPr>
        <w:t>」耶穌回答說：「</w:t>
      </w:r>
      <w:r w:rsidR="00DC69BD" w:rsidRPr="002526DE">
        <w:rPr>
          <w:rStyle w:val="a2"/>
          <w:rFonts w:hint="eastAsia"/>
        </w:rPr>
        <w:t>同我蘸手在盤子裡的，就是他要賣我。</w:t>
      </w:r>
      <w:r w:rsidR="00DC69BD" w:rsidRPr="00266D74">
        <w:rPr>
          <w:rFonts w:hint="eastAsia"/>
        </w:rPr>
        <w:t>」</w:t>
      </w:r>
      <w:r w:rsidR="00691C6A" w:rsidRPr="00266D74">
        <w:rPr>
          <w:rFonts w:hint="eastAsia"/>
        </w:rPr>
        <w:t>被撒但控制了內心的猶大</w:t>
      </w:r>
      <w:r w:rsidR="00DC69BD">
        <w:rPr>
          <w:rFonts w:hint="eastAsia"/>
        </w:rPr>
        <w:t>，</w:t>
      </w:r>
      <w:r w:rsidR="00691C6A" w:rsidRPr="00266D74">
        <w:rPr>
          <w:rFonts w:hint="eastAsia"/>
        </w:rPr>
        <w:t>不能接受主的警告。請看第24節，「</w:t>
      </w:r>
      <w:r w:rsidR="00691C6A" w:rsidRPr="002526DE">
        <w:rPr>
          <w:rStyle w:val="a2"/>
          <w:rFonts w:hint="eastAsia"/>
        </w:rPr>
        <w:t>人子必要去世，正如經上指著他所寫的；但賣人子的人有禍了！那人不生在世上倒好。</w:t>
      </w:r>
      <w:r w:rsidR="00691C6A" w:rsidRPr="00266D74">
        <w:rPr>
          <w:rFonts w:hint="eastAsia"/>
        </w:rPr>
        <w:t>」神</w:t>
      </w:r>
      <w:r w:rsidR="00105DFB">
        <w:rPr>
          <w:rFonts w:hint="eastAsia"/>
        </w:rPr>
        <w:t>賦與</w:t>
      </w:r>
      <w:r w:rsidR="00691C6A" w:rsidRPr="00266D74">
        <w:rPr>
          <w:rFonts w:hint="eastAsia"/>
        </w:rPr>
        <w:t>人選擇的自由</w:t>
      </w:r>
      <w:r w:rsidR="00105DFB">
        <w:rPr>
          <w:rFonts w:hint="eastAsia"/>
        </w:rPr>
        <w:t>，</w:t>
      </w:r>
      <w:r w:rsidR="00691C6A" w:rsidRPr="00266D74">
        <w:rPr>
          <w:rFonts w:hint="eastAsia"/>
        </w:rPr>
        <w:t>在任何情況中，神</w:t>
      </w:r>
      <w:r w:rsidR="00105DFB">
        <w:rPr>
          <w:rFonts w:hint="eastAsia"/>
        </w:rPr>
        <w:t>不會</w:t>
      </w:r>
      <w:r w:rsidR="00691C6A" w:rsidRPr="00266D74">
        <w:rPr>
          <w:rFonts w:hint="eastAsia"/>
        </w:rPr>
        <w:t>強逼人，只是呼喚我們。</w:t>
      </w:r>
      <w:r w:rsidR="00105DFB">
        <w:rPr>
          <w:rFonts w:hint="eastAsia"/>
        </w:rPr>
        <w:t>這段對話，</w:t>
      </w:r>
      <w:r w:rsidR="00691C6A" w:rsidRPr="00266D74">
        <w:rPr>
          <w:rFonts w:hint="eastAsia"/>
        </w:rPr>
        <w:t>耶穌</w:t>
      </w:r>
      <w:r w:rsidR="00105DFB">
        <w:rPr>
          <w:rFonts w:hint="eastAsia"/>
        </w:rPr>
        <w:t>不斷</w:t>
      </w:r>
      <w:r w:rsidR="00105DFB" w:rsidRPr="00266D74">
        <w:rPr>
          <w:rFonts w:hint="eastAsia"/>
        </w:rPr>
        <w:t>呼喚</w:t>
      </w:r>
      <w:r w:rsidR="00691C6A" w:rsidRPr="00266D74">
        <w:rPr>
          <w:rFonts w:hint="eastAsia"/>
        </w:rPr>
        <w:t>猶大回轉</w:t>
      </w:r>
      <w:r w:rsidR="00D96060" w:rsidRPr="00266D74">
        <w:rPr>
          <w:rFonts w:hint="eastAsia"/>
        </w:rPr>
        <w:t>。</w:t>
      </w:r>
      <w:r w:rsidR="00105DFB" w:rsidRPr="00266D74">
        <w:rPr>
          <w:rFonts w:hint="eastAsia"/>
        </w:rPr>
        <w:t>耶穌一直在猶大內心叩門，「</w:t>
      </w:r>
      <w:r w:rsidR="00105DFB" w:rsidRPr="003455C9">
        <w:rPr>
          <w:rStyle w:val="a2"/>
          <w:rFonts w:hint="eastAsia"/>
        </w:rPr>
        <w:t>看哪，我站在門外叩門，若有聽見我聲音就開門的，我要進到他那裡去，我與他，他與我一同坐席。</w:t>
      </w:r>
      <w:r w:rsidR="00105DFB" w:rsidRPr="00266D74">
        <w:rPr>
          <w:rFonts w:hint="eastAsia"/>
        </w:rPr>
        <w:t>」(啟3:20)</w:t>
      </w:r>
      <w:r w:rsidR="00105DFB">
        <w:rPr>
          <w:rFonts w:hint="eastAsia"/>
        </w:rPr>
        <w:t xml:space="preserve"> </w:t>
      </w:r>
      <w:r w:rsidR="00D96060" w:rsidRPr="00266D74">
        <w:rPr>
          <w:rFonts w:hint="eastAsia"/>
        </w:rPr>
        <w:t>我們</w:t>
      </w:r>
      <w:r w:rsidR="00105DFB">
        <w:rPr>
          <w:rFonts w:hint="eastAsia"/>
        </w:rPr>
        <w:t>作牧者</w:t>
      </w:r>
      <w:r w:rsidR="00D96060" w:rsidRPr="00266D74">
        <w:rPr>
          <w:rFonts w:hint="eastAsia"/>
        </w:rPr>
        <w:t>也不能</w:t>
      </w:r>
      <w:r w:rsidR="00105DFB">
        <w:rPr>
          <w:rFonts w:hint="eastAsia"/>
        </w:rPr>
        <w:t>通過</w:t>
      </w:r>
      <w:r w:rsidR="00D96060" w:rsidRPr="00266D74">
        <w:rPr>
          <w:rFonts w:hint="eastAsia"/>
        </w:rPr>
        <w:t>強逼人</w:t>
      </w:r>
      <w:r w:rsidR="00105DFB">
        <w:rPr>
          <w:rFonts w:hint="eastAsia"/>
        </w:rPr>
        <w:t>或兒女</w:t>
      </w:r>
      <w:r w:rsidR="002526DE">
        <w:rPr>
          <w:rFonts w:hint="eastAsia"/>
        </w:rPr>
        <w:t>，他們</w:t>
      </w:r>
      <w:r w:rsidR="00D96060" w:rsidRPr="00266D74">
        <w:rPr>
          <w:rFonts w:hint="eastAsia"/>
        </w:rPr>
        <w:t>就</w:t>
      </w:r>
      <w:r w:rsidR="00105DFB">
        <w:rPr>
          <w:rFonts w:hint="eastAsia"/>
        </w:rPr>
        <w:t>會</w:t>
      </w:r>
      <w:r w:rsidR="00D96060" w:rsidRPr="00266D74">
        <w:rPr>
          <w:rFonts w:hint="eastAsia"/>
        </w:rPr>
        <w:t>悔改。猶大</w:t>
      </w:r>
      <w:r w:rsidR="002526DE">
        <w:rPr>
          <w:rFonts w:hint="eastAsia"/>
        </w:rPr>
        <w:t>扮懞</w:t>
      </w:r>
      <w:r w:rsidR="00D96060" w:rsidRPr="00266D74">
        <w:rPr>
          <w:rFonts w:hint="eastAsia"/>
        </w:rPr>
        <w:t>問</w:t>
      </w:r>
      <w:r w:rsidR="00105DFB">
        <w:rPr>
          <w:rFonts w:hint="eastAsia"/>
        </w:rPr>
        <w:t>耶穌</w:t>
      </w:r>
      <w:r w:rsidR="00D96060" w:rsidRPr="00266D74">
        <w:rPr>
          <w:rFonts w:hint="eastAsia"/>
        </w:rPr>
        <w:t>說：「</w:t>
      </w:r>
      <w:r w:rsidR="00D96060" w:rsidRPr="002526DE">
        <w:rPr>
          <w:rStyle w:val="a2"/>
          <w:rFonts w:hint="eastAsia"/>
        </w:rPr>
        <w:t>拉比，是我嗎？」</w:t>
      </w:r>
      <w:r w:rsidR="00D96060" w:rsidRPr="00266D74">
        <w:rPr>
          <w:rFonts w:hint="eastAsia"/>
        </w:rPr>
        <w:t>耶穌說：「</w:t>
      </w:r>
      <w:r w:rsidR="00D96060" w:rsidRPr="002526DE">
        <w:rPr>
          <w:rStyle w:val="a2"/>
          <w:rFonts w:hint="eastAsia"/>
        </w:rPr>
        <w:t>你說的是。</w:t>
      </w:r>
      <w:r w:rsidR="00D96060" w:rsidRPr="00266D74">
        <w:rPr>
          <w:rFonts w:hint="eastAsia"/>
        </w:rPr>
        <w:t>」猶大最終沒有悔改，他從耶穌</w:t>
      </w:r>
      <w:r w:rsidR="00105DFB">
        <w:rPr>
          <w:rFonts w:hint="eastAsia"/>
        </w:rPr>
        <w:t>手上接過</w:t>
      </w:r>
      <w:r w:rsidR="00D96060" w:rsidRPr="00266D74">
        <w:rPr>
          <w:rFonts w:hint="eastAsia"/>
        </w:rPr>
        <w:t>一塊餅就離開筵席。有許多人以沒有機會選擇</w:t>
      </w:r>
      <w:r w:rsidR="00105DFB">
        <w:rPr>
          <w:rFonts w:hint="eastAsia"/>
        </w:rPr>
        <w:t>為</w:t>
      </w:r>
      <w:r w:rsidR="00105DFB" w:rsidRPr="00266D74">
        <w:rPr>
          <w:rFonts w:hint="eastAsia"/>
        </w:rPr>
        <w:t>藉口</w:t>
      </w:r>
      <w:r w:rsidR="00D96060" w:rsidRPr="00266D74">
        <w:rPr>
          <w:rFonts w:hint="eastAsia"/>
        </w:rPr>
        <w:t>，這是自欺欺人。</w:t>
      </w:r>
      <w:r w:rsidR="00105DFB">
        <w:rPr>
          <w:rFonts w:hint="eastAsia"/>
        </w:rPr>
        <w:t>神提醒</w:t>
      </w:r>
      <w:r w:rsidR="00D96060" w:rsidRPr="00266D74">
        <w:rPr>
          <w:rFonts w:hint="eastAsia"/>
        </w:rPr>
        <w:t>猶大許多</w:t>
      </w:r>
      <w:r w:rsidR="00105DFB">
        <w:rPr>
          <w:rFonts w:hint="eastAsia"/>
        </w:rPr>
        <w:t>次</w:t>
      </w:r>
      <w:r w:rsidR="00D96060" w:rsidRPr="00266D74">
        <w:rPr>
          <w:rFonts w:hint="eastAsia"/>
        </w:rPr>
        <w:t>，我們也</w:t>
      </w:r>
      <w:r w:rsidR="00105DFB">
        <w:rPr>
          <w:rFonts w:hint="eastAsia"/>
        </w:rPr>
        <w:t>受神警戒</w:t>
      </w:r>
      <w:r w:rsidR="00D96060" w:rsidRPr="00266D74">
        <w:rPr>
          <w:rFonts w:hint="eastAsia"/>
        </w:rPr>
        <w:t>許多</w:t>
      </w:r>
      <w:r w:rsidR="00105DFB">
        <w:rPr>
          <w:rFonts w:hint="eastAsia"/>
        </w:rPr>
        <w:t>次</w:t>
      </w:r>
      <w:r w:rsidR="00D96060" w:rsidRPr="00266D74">
        <w:rPr>
          <w:rFonts w:hint="eastAsia"/>
        </w:rPr>
        <w:t>。人</w:t>
      </w:r>
      <w:r w:rsidR="00105DFB">
        <w:rPr>
          <w:rFonts w:hint="eastAsia"/>
        </w:rPr>
        <w:t>必須</w:t>
      </w:r>
      <w:r w:rsidR="00D96060" w:rsidRPr="00266D74">
        <w:rPr>
          <w:rFonts w:hint="eastAsia"/>
        </w:rPr>
        <w:t>撇下固執思想，</w:t>
      </w:r>
      <w:r w:rsidR="00105DFB" w:rsidRPr="00266D74">
        <w:rPr>
          <w:rFonts w:hint="eastAsia"/>
        </w:rPr>
        <w:t>悔改</w:t>
      </w:r>
      <w:r w:rsidR="00D96060" w:rsidRPr="00266D74">
        <w:rPr>
          <w:rFonts w:hint="eastAsia"/>
        </w:rPr>
        <w:t>順從神的道路</w:t>
      </w:r>
      <w:r w:rsidR="00105DFB">
        <w:rPr>
          <w:rFonts w:hint="eastAsia"/>
        </w:rPr>
        <w:t>才得生命</w:t>
      </w:r>
      <w:r w:rsidR="00D96060" w:rsidRPr="00266D74">
        <w:rPr>
          <w:rFonts w:hint="eastAsia"/>
        </w:rPr>
        <w:t>。終久不悔改，最終行走前往地獄黑暗的道路。</w:t>
      </w:r>
    </w:p>
    <w:p w:rsidR="00996895" w:rsidRPr="00266D74" w:rsidRDefault="00D96060" w:rsidP="00266D74">
      <w:r w:rsidRPr="00266D74">
        <w:rPr>
          <w:rFonts w:hint="eastAsia"/>
        </w:rPr>
        <w:t>耶穌</w:t>
      </w:r>
      <w:r w:rsidR="00105DFB">
        <w:rPr>
          <w:rFonts w:hint="eastAsia"/>
        </w:rPr>
        <w:t>與門徒</w:t>
      </w:r>
      <w:r w:rsidRPr="00266D74">
        <w:rPr>
          <w:rFonts w:hint="eastAsia"/>
        </w:rPr>
        <w:t>繼續進行最後的晚餐。請看第26節，「</w:t>
      </w:r>
      <w:r w:rsidRPr="002526DE">
        <w:rPr>
          <w:rStyle w:val="a2"/>
          <w:rFonts w:hint="eastAsia"/>
        </w:rPr>
        <w:t>他們吃的時候，耶穌拿起餅來，祝福，就擘開，遞給門徒，說：「你們拿著吃，這是我的身體」；</w:t>
      </w:r>
      <w:r w:rsidRPr="00266D74">
        <w:rPr>
          <w:rFonts w:hint="eastAsia"/>
        </w:rPr>
        <w:t>」</w:t>
      </w:r>
      <w:r w:rsidR="00996895" w:rsidRPr="00266D74">
        <w:rPr>
          <w:rFonts w:hint="eastAsia"/>
        </w:rPr>
        <w:t>逾越節所吃的是無酵餅，這是為了記念在埃及受苦的日子。耶穌拿著這餅，就擘開，遞給門徒，說：「</w:t>
      </w:r>
      <w:r w:rsidR="00996895" w:rsidRPr="002526DE">
        <w:rPr>
          <w:rStyle w:val="a2"/>
          <w:rFonts w:hint="eastAsia"/>
        </w:rPr>
        <w:t>你們拿著吃，這是我的身體</w:t>
      </w:r>
      <w:r w:rsidR="00996895" w:rsidRPr="00266D74">
        <w:rPr>
          <w:rFonts w:hint="eastAsia"/>
        </w:rPr>
        <w:t>」。吃耶穌的身體，表示迎接耶穌</w:t>
      </w:r>
      <w:r w:rsidR="00105DFB">
        <w:rPr>
          <w:rFonts w:hint="eastAsia"/>
        </w:rPr>
        <w:t>為了我們，</w:t>
      </w:r>
      <w:r w:rsidR="00996895" w:rsidRPr="00266D74">
        <w:rPr>
          <w:rFonts w:hint="eastAsia"/>
        </w:rPr>
        <w:t>在十字架上撕裂身體</w:t>
      </w:r>
      <w:r w:rsidR="002F4079">
        <w:rPr>
          <w:rFonts w:hint="eastAsia"/>
        </w:rPr>
        <w:t>擔當了我們的苦難</w:t>
      </w:r>
      <w:r w:rsidR="00996895" w:rsidRPr="00266D74">
        <w:rPr>
          <w:rFonts w:hint="eastAsia"/>
        </w:rPr>
        <w:t>。有許多不住地埋怨，</w:t>
      </w:r>
      <w:r w:rsidR="002F4079">
        <w:rPr>
          <w:rFonts w:hint="eastAsia"/>
        </w:rPr>
        <w:t>這表示</w:t>
      </w:r>
      <w:r w:rsidR="00996895" w:rsidRPr="00266D74">
        <w:rPr>
          <w:rFonts w:hint="eastAsia"/>
        </w:rPr>
        <w:t>他們</w:t>
      </w:r>
      <w:r w:rsidR="002F4079">
        <w:rPr>
          <w:rFonts w:hint="eastAsia"/>
        </w:rPr>
        <w:t>在</w:t>
      </w:r>
      <w:r w:rsidR="00996895" w:rsidRPr="00266D74">
        <w:rPr>
          <w:rFonts w:hint="eastAsia"/>
        </w:rPr>
        <w:t>屬靈上</w:t>
      </w:r>
      <w:r w:rsidR="002F4079" w:rsidRPr="00266D74">
        <w:rPr>
          <w:rFonts w:hint="eastAsia"/>
        </w:rPr>
        <w:t>的</w:t>
      </w:r>
      <w:r w:rsidR="00996895" w:rsidRPr="00266D74">
        <w:rPr>
          <w:rFonts w:hint="eastAsia"/>
        </w:rPr>
        <w:t>饑餓</w:t>
      </w:r>
      <w:r w:rsidR="002F4079">
        <w:rPr>
          <w:rFonts w:hint="eastAsia"/>
        </w:rPr>
        <w:t>。</w:t>
      </w:r>
      <w:r w:rsidR="00996895" w:rsidRPr="00266D74">
        <w:rPr>
          <w:rFonts w:hint="eastAsia"/>
        </w:rPr>
        <w:t>他們要來到耶穌那裏，吃耶穌所賜下</w:t>
      </w:r>
      <w:r w:rsidR="002F4079">
        <w:rPr>
          <w:rFonts w:hint="eastAsia"/>
        </w:rPr>
        <w:t>生命</w:t>
      </w:r>
      <w:r w:rsidR="00996895" w:rsidRPr="00266D74">
        <w:rPr>
          <w:rFonts w:hint="eastAsia"/>
        </w:rPr>
        <w:t>的</w:t>
      </w:r>
      <w:r w:rsidR="002F4079">
        <w:rPr>
          <w:rFonts w:hint="eastAsia"/>
        </w:rPr>
        <w:t>糧</w:t>
      </w:r>
      <w:r w:rsidR="00996895" w:rsidRPr="00266D74">
        <w:rPr>
          <w:rFonts w:hint="eastAsia"/>
        </w:rPr>
        <w:t>。耶穌說：「</w:t>
      </w:r>
      <w:r w:rsidR="00996895" w:rsidRPr="002526DE">
        <w:rPr>
          <w:rStyle w:val="a2"/>
          <w:rFonts w:hint="eastAsia"/>
        </w:rPr>
        <w:t>我就是生命的糧。到我這裡來的，必定不餓；信我的，永遠不渴。</w:t>
      </w:r>
      <w:r w:rsidR="00996895" w:rsidRPr="002F4079">
        <w:rPr>
          <w:rFonts w:hint="eastAsia"/>
        </w:rPr>
        <w:t>」</w:t>
      </w:r>
      <w:r w:rsidR="00996895" w:rsidRPr="00266D74">
        <w:rPr>
          <w:rFonts w:hint="eastAsia"/>
        </w:rPr>
        <w:t xml:space="preserve">(約6:35) </w:t>
      </w:r>
    </w:p>
    <w:p w:rsidR="002F4079" w:rsidRDefault="00996895" w:rsidP="00266D74">
      <w:r w:rsidRPr="00266D74">
        <w:rPr>
          <w:rFonts w:hint="eastAsia"/>
        </w:rPr>
        <w:t>請看第27,28節，「</w:t>
      </w:r>
      <w:r w:rsidRPr="002526DE">
        <w:rPr>
          <w:rStyle w:val="a2"/>
          <w:rFonts w:hint="eastAsia"/>
        </w:rPr>
        <w:t>又拿起杯來，祝謝了，遞給他們，說：「你們都喝這個；因</w:t>
      </w:r>
      <w:r w:rsidRPr="002526DE">
        <w:rPr>
          <w:rStyle w:val="a2"/>
          <w:rFonts w:hint="eastAsia"/>
        </w:rPr>
        <w:lastRenderedPageBreak/>
        <w:t>為這是我立約的血，為多人流出來，使罪得赦。</w:t>
      </w:r>
      <w:r w:rsidRPr="00266D74">
        <w:rPr>
          <w:rFonts w:hint="eastAsia"/>
        </w:rPr>
        <w:t>」在舊約裏，</w:t>
      </w:r>
      <w:r w:rsidR="002F4079" w:rsidRPr="00266D74">
        <w:rPr>
          <w:rFonts w:hint="eastAsia"/>
        </w:rPr>
        <w:t>罪人為了得蒙赦免，必須</w:t>
      </w:r>
      <w:r w:rsidR="002526DE">
        <w:rPr>
          <w:rFonts w:hint="eastAsia"/>
        </w:rPr>
        <w:t>祭牲</w:t>
      </w:r>
      <w:r w:rsidR="002F4079" w:rsidRPr="00266D74">
        <w:rPr>
          <w:rFonts w:hint="eastAsia"/>
        </w:rPr>
        <w:t>流血</w:t>
      </w:r>
      <w:r w:rsidR="002F4079" w:rsidRPr="002526DE">
        <w:rPr>
          <w:rStyle w:val="a2"/>
          <w:rFonts w:hint="eastAsia"/>
        </w:rPr>
        <w:t>。</w:t>
      </w:r>
      <w:r w:rsidR="002F4079" w:rsidRPr="00DF630A">
        <w:rPr>
          <w:rFonts w:hint="eastAsia"/>
        </w:rPr>
        <w:t>「</w:t>
      </w:r>
      <w:r w:rsidR="002F4079" w:rsidRPr="002526DE">
        <w:rPr>
          <w:rStyle w:val="a2"/>
          <w:rFonts w:hint="eastAsia"/>
        </w:rPr>
        <w:t>因為活物的生命是在血中。我把這血賜給你們，可以在壇上為你們的生命贖罪；因血裡有生命，所以能贖罪。</w:t>
      </w:r>
      <w:r w:rsidR="002F4079" w:rsidRPr="00266D74">
        <w:rPr>
          <w:rFonts w:hint="eastAsia"/>
        </w:rPr>
        <w:t>」(利17:11)</w:t>
      </w:r>
      <w:r w:rsidR="002F4079">
        <w:rPr>
          <w:rFonts w:hint="eastAsia"/>
        </w:rPr>
        <w:t xml:space="preserve"> 藉著祭牲</w:t>
      </w:r>
      <w:r w:rsidRPr="00266D74">
        <w:rPr>
          <w:rFonts w:hint="eastAsia"/>
        </w:rPr>
        <w:t>的血</w:t>
      </w:r>
      <w:r w:rsidR="002F4079">
        <w:rPr>
          <w:rFonts w:hint="eastAsia"/>
        </w:rPr>
        <w:t>人得著</w:t>
      </w:r>
      <w:r w:rsidRPr="00266D74">
        <w:rPr>
          <w:rFonts w:hint="eastAsia"/>
        </w:rPr>
        <w:t>赦罪恩人，但這是神羔羊的預表。耶穌說，他所流的血是新約</w:t>
      </w:r>
      <w:r w:rsidR="002F4079">
        <w:rPr>
          <w:rFonts w:hint="eastAsia"/>
        </w:rPr>
        <w:t>，就是</w:t>
      </w:r>
      <w:r w:rsidRPr="00266D74">
        <w:rPr>
          <w:rFonts w:hint="eastAsia"/>
        </w:rPr>
        <w:t>耶利米先知</w:t>
      </w:r>
      <w:r w:rsidR="002F4079">
        <w:rPr>
          <w:rFonts w:hint="eastAsia"/>
        </w:rPr>
        <w:t>所</w:t>
      </w:r>
      <w:r w:rsidRPr="00266D74">
        <w:rPr>
          <w:rFonts w:hint="eastAsia"/>
        </w:rPr>
        <w:t>預言</w:t>
      </w:r>
      <w:r w:rsidR="002F4079">
        <w:rPr>
          <w:rFonts w:hint="eastAsia"/>
        </w:rPr>
        <w:t>的。</w:t>
      </w:r>
      <w:r w:rsidR="00AA2CAF" w:rsidRPr="00266D74">
        <w:rPr>
          <w:rFonts w:hint="eastAsia"/>
        </w:rPr>
        <w:t>「</w:t>
      </w:r>
      <w:r w:rsidRPr="002526DE">
        <w:rPr>
          <w:rStyle w:val="a2"/>
          <w:rFonts w:hint="eastAsia"/>
        </w:rPr>
        <w:t>耶和華說：「日子將到，我要與以色列家和猶大家另立新約，不像我拉著他們祖宗的手，領他們出埃及地的時候，與他們所立的約。我雖作他們的丈夫，他們卻背了我的約。這是耶和華說的。」耶和華說：「那些日子以後，我與以色列家所立的約乃是這樣：我要將我的律法放在他們裡面，寫在他們心上。我要作他們的神，他們要作我的子民。</w:t>
      </w:r>
      <w:r w:rsidR="00AA2CAF" w:rsidRPr="002526DE">
        <w:rPr>
          <w:rStyle w:val="a2"/>
          <w:rFonts w:hint="eastAsia"/>
        </w:rPr>
        <w:t>他們各人不再教導自己的鄰舍和自己的弟兄說：『你該認識耶和華』，因為他們從最小的到至大的都必認識我。我要赦免他們的罪孽，不再記念他們的罪惡。這是耶和華說的。</w:t>
      </w:r>
      <w:r w:rsidR="00AA2CAF" w:rsidRPr="00266D74">
        <w:rPr>
          <w:rFonts w:hint="eastAsia"/>
        </w:rPr>
        <w:t>」(耶31:31-34) 這是</w:t>
      </w:r>
      <w:r w:rsidR="002F4079">
        <w:rPr>
          <w:rFonts w:hint="eastAsia"/>
        </w:rPr>
        <w:t>神</w:t>
      </w:r>
      <w:r w:rsidR="00AA2CAF" w:rsidRPr="00266D74">
        <w:rPr>
          <w:rFonts w:hint="eastAsia"/>
        </w:rPr>
        <w:t>預言</w:t>
      </w:r>
      <w:r w:rsidR="002F4079">
        <w:rPr>
          <w:rFonts w:hint="eastAsia"/>
        </w:rPr>
        <w:t>藉著</w:t>
      </w:r>
      <w:r w:rsidR="00AA2CAF" w:rsidRPr="00266D74">
        <w:rPr>
          <w:rFonts w:hint="eastAsia"/>
        </w:rPr>
        <w:t>耶穌的血所立的新約</w:t>
      </w:r>
      <w:r w:rsidR="002F4079">
        <w:rPr>
          <w:rFonts w:hint="eastAsia"/>
        </w:rPr>
        <w:t>，寫在人的心裏</w:t>
      </w:r>
      <w:r w:rsidR="00AA2CAF" w:rsidRPr="00266D74">
        <w:rPr>
          <w:rFonts w:hint="eastAsia"/>
        </w:rPr>
        <w:t>。</w:t>
      </w:r>
    </w:p>
    <w:p w:rsidR="00464BF2" w:rsidRPr="00266D74" w:rsidRDefault="00AA2CAF" w:rsidP="00266D74">
      <w:r w:rsidRPr="00266D74">
        <w:rPr>
          <w:rFonts w:hint="eastAsia"/>
        </w:rPr>
        <w:t>舊約時代，罪人因祭牲的血得贖來到神面前</w:t>
      </w:r>
      <w:r w:rsidR="002F4079">
        <w:rPr>
          <w:rFonts w:hint="eastAsia"/>
        </w:rPr>
        <w:t>；新約時代，罪人藉著</w:t>
      </w:r>
      <w:r w:rsidR="002F4079" w:rsidRPr="00266D74">
        <w:rPr>
          <w:rFonts w:hint="eastAsia"/>
        </w:rPr>
        <w:t>道成肉身作</w:t>
      </w:r>
      <w:r w:rsidR="002F4079">
        <w:rPr>
          <w:rFonts w:hint="eastAsia"/>
        </w:rPr>
        <w:t>神</w:t>
      </w:r>
      <w:r w:rsidR="002F4079" w:rsidRPr="00266D74">
        <w:rPr>
          <w:rFonts w:hint="eastAsia"/>
        </w:rPr>
        <w:t>羔羊</w:t>
      </w:r>
      <w:r w:rsidRPr="00266D74">
        <w:rPr>
          <w:rFonts w:hint="eastAsia"/>
        </w:rPr>
        <w:t>耶穌</w:t>
      </w:r>
      <w:r w:rsidR="002F4079">
        <w:rPr>
          <w:rFonts w:hint="eastAsia"/>
        </w:rPr>
        <w:t>所流的血罪得赦免，過犯被遮蓋，在神面前成為聖潔。</w:t>
      </w:r>
      <w:r w:rsidRPr="00266D74">
        <w:rPr>
          <w:rFonts w:hint="eastAsia"/>
        </w:rPr>
        <w:t>「</w:t>
      </w:r>
      <w:r w:rsidRPr="002526DE">
        <w:rPr>
          <w:rStyle w:val="a2"/>
          <w:rFonts w:hint="eastAsia"/>
        </w:rPr>
        <w:t>若山羊和公牛的血，並母牛犢的灰，灑在不潔的人身上，尚且叫人成聖，身體潔淨，何況基督藉著永遠的靈，將自己無瑕無疵獻給神，他的血豈不更能洗淨你們的心，除去你們的死行，使你們事奉那永生神嗎？</w:t>
      </w:r>
      <w:r w:rsidRPr="00266D74">
        <w:rPr>
          <w:rFonts w:hint="eastAsia"/>
        </w:rPr>
        <w:t>」(來9:13,14) 聖潔的耶穌現如同羊羔受鞭打凌辱，在十字架</w:t>
      </w:r>
      <w:r w:rsidR="00D73C40" w:rsidRPr="00266D74">
        <w:rPr>
          <w:rFonts w:hint="eastAsia"/>
        </w:rPr>
        <w:t>撕裂身體流血而死。</w:t>
      </w:r>
      <w:r w:rsidR="002F4079" w:rsidRPr="00266D74">
        <w:rPr>
          <w:rFonts w:hint="eastAsia"/>
        </w:rPr>
        <w:t>耶穌</w:t>
      </w:r>
      <w:r w:rsidR="00D73C40" w:rsidRPr="00266D74">
        <w:rPr>
          <w:rFonts w:hint="eastAsia"/>
        </w:rPr>
        <w:t>十架</w:t>
      </w:r>
      <w:r w:rsidR="002F4079">
        <w:rPr>
          <w:rFonts w:hint="eastAsia"/>
        </w:rPr>
        <w:t>上承</w:t>
      </w:r>
      <w:r w:rsidR="00D73C40" w:rsidRPr="00266D74">
        <w:rPr>
          <w:rFonts w:hint="eastAsia"/>
        </w:rPr>
        <w:t>受極大的痛苦，「</w:t>
      </w:r>
      <w:r w:rsidR="002526DE" w:rsidRPr="00DF630A">
        <w:rPr>
          <w:rStyle w:val="a2"/>
          <w:rFonts w:hint="eastAsia"/>
        </w:rPr>
        <w:t>我</w:t>
      </w:r>
      <w:r w:rsidR="00D73C40" w:rsidRPr="002526DE">
        <w:rPr>
          <w:rStyle w:val="a2"/>
          <w:rFonts w:hint="eastAsia"/>
        </w:rPr>
        <w:t>如水被倒出來；我的骨頭都脫了節；我心在我裡面如蠟鎔化。我的精力枯乾，如同瓦片；我的舌頭貼在我牙床上。你將我安置在死地的塵土中。</w:t>
      </w:r>
      <w:r w:rsidR="00D73C40" w:rsidRPr="00266D74">
        <w:rPr>
          <w:rFonts w:hint="eastAsia"/>
        </w:rPr>
        <w:t>」(詩22:14,15)</w:t>
      </w:r>
      <w:r w:rsidR="00A601E1">
        <w:rPr>
          <w:rFonts w:hint="eastAsia"/>
        </w:rPr>
        <w:t xml:space="preserve"> 雖然看來，</w:t>
      </w:r>
      <w:r w:rsidR="00D73C40" w:rsidRPr="00266D74">
        <w:rPr>
          <w:rFonts w:hint="eastAsia"/>
        </w:rPr>
        <w:t>耶穌是二千年前的猶太人，我是中國人，</w:t>
      </w:r>
      <w:r w:rsidR="00A601E1">
        <w:rPr>
          <w:rFonts w:hint="eastAsia"/>
        </w:rPr>
        <w:t>那</w:t>
      </w:r>
      <w:r w:rsidR="00D73C40" w:rsidRPr="00266D74">
        <w:rPr>
          <w:rFonts w:hint="eastAsia"/>
        </w:rPr>
        <w:t>與我</w:t>
      </w:r>
      <w:r w:rsidR="00D73C40" w:rsidRPr="00266D74">
        <w:rPr>
          <w:rFonts w:hint="eastAsia"/>
        </w:rPr>
        <w:lastRenderedPageBreak/>
        <w:t>何</w:t>
      </w:r>
      <w:r w:rsidR="00A601E1">
        <w:rPr>
          <w:rFonts w:hint="eastAsia"/>
        </w:rPr>
        <w:t>干</w:t>
      </w:r>
      <w:r w:rsidR="00D73C40" w:rsidRPr="00266D74">
        <w:rPr>
          <w:rFonts w:hint="eastAsia"/>
        </w:rPr>
        <w:t>？當我們</w:t>
      </w:r>
      <w:r w:rsidR="00A601E1">
        <w:rPr>
          <w:rFonts w:hint="eastAsia"/>
        </w:rPr>
        <w:t>默想自己實在</w:t>
      </w:r>
      <w:r w:rsidR="00D73C40" w:rsidRPr="00266D74">
        <w:rPr>
          <w:rFonts w:hint="eastAsia"/>
        </w:rPr>
        <w:t>經歷罪的壓制，</w:t>
      </w:r>
      <w:r w:rsidR="00A601E1">
        <w:rPr>
          <w:rFonts w:hint="eastAsia"/>
        </w:rPr>
        <w:t>卻無</w:t>
      </w:r>
      <w:r w:rsidR="00D73C40" w:rsidRPr="00266D74">
        <w:rPr>
          <w:rFonts w:hint="eastAsia"/>
        </w:rPr>
        <w:t>人</w:t>
      </w:r>
      <w:r w:rsidR="00A601E1">
        <w:rPr>
          <w:rFonts w:hint="eastAsia"/>
        </w:rPr>
        <w:t>或事</w:t>
      </w:r>
      <w:r w:rsidR="00D73C40" w:rsidRPr="00266D74">
        <w:rPr>
          <w:rFonts w:hint="eastAsia"/>
        </w:rPr>
        <w:t>能幫助我們</w:t>
      </w:r>
      <w:r w:rsidR="00A601E1">
        <w:rPr>
          <w:rFonts w:hint="eastAsia"/>
        </w:rPr>
        <w:t>。</w:t>
      </w:r>
      <w:r w:rsidR="00D73C40" w:rsidRPr="00266D74">
        <w:rPr>
          <w:rFonts w:hint="eastAsia"/>
        </w:rPr>
        <w:t>惟有被釘十字架的主，我們的父，</w:t>
      </w:r>
      <w:r w:rsidR="002526DE">
        <w:rPr>
          <w:rFonts w:hint="eastAsia"/>
        </w:rPr>
        <w:t>才</w:t>
      </w:r>
      <w:r w:rsidR="00D73C40" w:rsidRPr="00266D74">
        <w:rPr>
          <w:rFonts w:hint="eastAsia"/>
        </w:rPr>
        <w:t>可以從罪惡痛苦</w:t>
      </w:r>
      <w:r w:rsidR="00A601E1">
        <w:rPr>
          <w:rFonts w:hint="eastAsia"/>
        </w:rPr>
        <w:t>的深淵中</w:t>
      </w:r>
      <w:r w:rsidR="00D73C40" w:rsidRPr="00266D74">
        <w:rPr>
          <w:rFonts w:hint="eastAsia"/>
        </w:rPr>
        <w:t>拯救我們。</w:t>
      </w:r>
      <w:r w:rsidR="00464BF2" w:rsidRPr="00266D74">
        <w:rPr>
          <w:rFonts w:hint="eastAsia"/>
        </w:rPr>
        <w:t>有人害怕失去罪中之樂，</w:t>
      </w:r>
      <w:r w:rsidR="00A601E1">
        <w:rPr>
          <w:rFonts w:hint="eastAsia"/>
        </w:rPr>
        <w:t>而</w:t>
      </w:r>
      <w:r w:rsidR="00464BF2" w:rsidRPr="00266D74">
        <w:rPr>
          <w:rFonts w:hint="eastAsia"/>
        </w:rPr>
        <w:t>不願回轉</w:t>
      </w:r>
      <w:r w:rsidR="00A601E1">
        <w:rPr>
          <w:rFonts w:hint="eastAsia"/>
        </w:rPr>
        <w:t>。</w:t>
      </w:r>
      <w:r w:rsidR="00464BF2" w:rsidRPr="00266D74">
        <w:rPr>
          <w:rFonts w:hint="eastAsia"/>
        </w:rPr>
        <w:t>耶穌</w:t>
      </w:r>
      <w:r w:rsidR="00A601E1">
        <w:rPr>
          <w:rFonts w:hint="eastAsia"/>
        </w:rPr>
        <w:t>的</w:t>
      </w:r>
      <w:r w:rsidR="00464BF2" w:rsidRPr="00266D74">
        <w:rPr>
          <w:rFonts w:hint="eastAsia"/>
        </w:rPr>
        <w:t>寶血能改變人的內心</w:t>
      </w:r>
      <w:r w:rsidR="00A601E1">
        <w:rPr>
          <w:rFonts w:hint="eastAsia"/>
        </w:rPr>
        <w:t>，克服</w:t>
      </w:r>
      <w:r w:rsidR="00A601E1" w:rsidRPr="00266D74">
        <w:rPr>
          <w:rFonts w:hint="eastAsia"/>
        </w:rPr>
        <w:t>屬靈</w:t>
      </w:r>
      <w:r w:rsidR="00A601E1">
        <w:rPr>
          <w:rFonts w:hint="eastAsia"/>
        </w:rPr>
        <w:t>的</w:t>
      </w:r>
      <w:r w:rsidR="00A601E1" w:rsidRPr="00266D74">
        <w:rPr>
          <w:rFonts w:hint="eastAsia"/>
        </w:rPr>
        <w:t>軟弱</w:t>
      </w:r>
      <w:r w:rsidR="00464BF2" w:rsidRPr="00266D74">
        <w:rPr>
          <w:rFonts w:hint="eastAsia"/>
        </w:rPr>
        <w:t>。「</w:t>
      </w:r>
      <w:r w:rsidR="00464BF2" w:rsidRPr="002526DE">
        <w:rPr>
          <w:rStyle w:val="a2"/>
          <w:rFonts w:hint="eastAsia"/>
        </w:rPr>
        <w:t>知道你們得贖，脫去你們祖宗所傳流虛妄的行為，不是憑著能壞的金銀等物，乃是憑著基督的寶血，如同無瑕疵、無玷污的羔羊之血。</w:t>
      </w:r>
      <w:r w:rsidR="00464BF2" w:rsidRPr="00266D74">
        <w:rPr>
          <w:rFonts w:hint="eastAsia"/>
        </w:rPr>
        <w:t>」(彼前1:18,19) 凡迎接耶穌寶血的人，得繼承神的國，</w:t>
      </w:r>
      <w:r w:rsidR="00A601E1">
        <w:rPr>
          <w:rFonts w:hint="eastAsia"/>
        </w:rPr>
        <w:t>並</w:t>
      </w:r>
      <w:r w:rsidR="00464BF2" w:rsidRPr="00266D74">
        <w:rPr>
          <w:rFonts w:hint="eastAsia"/>
        </w:rPr>
        <w:t>且能享受神永遠的生命。</w:t>
      </w:r>
    </w:p>
    <w:p w:rsidR="00464BF2" w:rsidRPr="00266D74" w:rsidRDefault="00464BF2" w:rsidP="00266D74">
      <w:r w:rsidRPr="00266D74">
        <w:rPr>
          <w:rFonts w:hint="eastAsia"/>
        </w:rPr>
        <w:t>請看第29節，「</w:t>
      </w:r>
      <w:r w:rsidRPr="002526DE">
        <w:rPr>
          <w:rStyle w:val="a2"/>
          <w:rFonts w:hint="eastAsia"/>
        </w:rPr>
        <w:t>但我告訴你們，從今以後，我不再喝這葡萄汁，直到我在我父的國裡同你們喝新的那日子。</w:t>
      </w:r>
      <w:r w:rsidRPr="00266D74">
        <w:rPr>
          <w:rFonts w:hint="eastAsia"/>
        </w:rPr>
        <w:t>」</w:t>
      </w:r>
      <w:r w:rsidR="00A601E1">
        <w:rPr>
          <w:rFonts w:hint="eastAsia"/>
        </w:rPr>
        <w:t>他們</w:t>
      </w:r>
      <w:r w:rsidRPr="00266D74">
        <w:rPr>
          <w:rFonts w:hint="eastAsia"/>
        </w:rPr>
        <w:t>完結</w:t>
      </w:r>
      <w:r w:rsidR="00A601E1">
        <w:rPr>
          <w:rFonts w:hint="eastAsia"/>
        </w:rPr>
        <w:t>了</w:t>
      </w:r>
      <w:r w:rsidRPr="00266D74">
        <w:rPr>
          <w:rFonts w:hint="eastAsia"/>
        </w:rPr>
        <w:t>最後的晚餐，唱了詩，就出來往橄欖山去。</w:t>
      </w:r>
    </w:p>
    <w:p w:rsidR="00464BF2" w:rsidRPr="00266D74" w:rsidRDefault="00464BF2" w:rsidP="00266D74">
      <w:r w:rsidRPr="00266D74">
        <w:rPr>
          <w:rFonts w:hint="eastAsia"/>
        </w:rPr>
        <w:t>總結，我們要察看自己有否成了加略人猶大</w:t>
      </w:r>
      <w:r w:rsidR="00A601E1">
        <w:rPr>
          <w:rFonts w:hint="eastAsia"/>
        </w:rPr>
        <w:t>那樣，以物質為中心思想。我們</w:t>
      </w:r>
      <w:r w:rsidRPr="00266D74">
        <w:rPr>
          <w:rFonts w:hint="eastAsia"/>
        </w:rPr>
        <w:t>倒要效法馬利亞</w:t>
      </w:r>
      <w:r w:rsidR="00A601E1">
        <w:rPr>
          <w:rFonts w:hint="eastAsia"/>
        </w:rPr>
        <w:t>對耶穌的愛和感謝</w:t>
      </w:r>
      <w:r w:rsidR="00A601E1" w:rsidRPr="00266D74">
        <w:rPr>
          <w:rFonts w:hint="eastAsia"/>
        </w:rPr>
        <w:t>獻上</w:t>
      </w:r>
      <w:r w:rsidRPr="00266D74">
        <w:rPr>
          <w:rFonts w:hint="eastAsia"/>
        </w:rPr>
        <w:t>香膏。耶穌立約的血洗淨我們一切的罪，我們罪得赦免，作神國的百姓，</w:t>
      </w:r>
      <w:r w:rsidR="00A601E1">
        <w:rPr>
          <w:rFonts w:hint="eastAsia"/>
        </w:rPr>
        <w:t>能</w:t>
      </w:r>
      <w:r w:rsidRPr="00266D74">
        <w:rPr>
          <w:rFonts w:hint="eastAsia"/>
        </w:rPr>
        <w:t>與耶穌在神的國坐席，舉杯喝新葡萄酒。</w:t>
      </w:r>
    </w:p>
    <w:sectPr w:rsidR="00464BF2" w:rsidRPr="00266D74" w:rsidSect="00DF630A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97" w:rsidRDefault="00647897">
      <w:r>
        <w:separator/>
      </w:r>
    </w:p>
  </w:endnote>
  <w:endnote w:type="continuationSeparator" w:id="0">
    <w:p w:rsidR="00647897" w:rsidRDefault="0064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FB" w:rsidRDefault="00105DFB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630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97" w:rsidRDefault="00647897">
      <w:r>
        <w:separator/>
      </w:r>
    </w:p>
  </w:footnote>
  <w:footnote w:type="continuationSeparator" w:id="0">
    <w:p w:rsidR="00647897" w:rsidRDefault="00647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intFractionalCharacterWidth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4C9"/>
    <w:rsid w:val="00034F02"/>
    <w:rsid w:val="000D24BC"/>
    <w:rsid w:val="00105DFB"/>
    <w:rsid w:val="00186342"/>
    <w:rsid w:val="001B24C9"/>
    <w:rsid w:val="001E2976"/>
    <w:rsid w:val="00202D31"/>
    <w:rsid w:val="00252642"/>
    <w:rsid w:val="002526DE"/>
    <w:rsid w:val="00252753"/>
    <w:rsid w:val="00266D74"/>
    <w:rsid w:val="002F4079"/>
    <w:rsid w:val="00354F97"/>
    <w:rsid w:val="003B551E"/>
    <w:rsid w:val="004378A3"/>
    <w:rsid w:val="004513AD"/>
    <w:rsid w:val="00464BF2"/>
    <w:rsid w:val="005C7F54"/>
    <w:rsid w:val="00647897"/>
    <w:rsid w:val="00691C6A"/>
    <w:rsid w:val="006B20C3"/>
    <w:rsid w:val="006D6E41"/>
    <w:rsid w:val="00703019"/>
    <w:rsid w:val="007078F2"/>
    <w:rsid w:val="00710042"/>
    <w:rsid w:val="007A73E8"/>
    <w:rsid w:val="007E1C42"/>
    <w:rsid w:val="0087494C"/>
    <w:rsid w:val="008B4BBF"/>
    <w:rsid w:val="008B6E1C"/>
    <w:rsid w:val="00930AA4"/>
    <w:rsid w:val="00996895"/>
    <w:rsid w:val="009B6F06"/>
    <w:rsid w:val="009C26FF"/>
    <w:rsid w:val="00A029D1"/>
    <w:rsid w:val="00A53A47"/>
    <w:rsid w:val="00A601E1"/>
    <w:rsid w:val="00A71C7B"/>
    <w:rsid w:val="00A80D4F"/>
    <w:rsid w:val="00AA2CAF"/>
    <w:rsid w:val="00AA7C4C"/>
    <w:rsid w:val="00AC6F43"/>
    <w:rsid w:val="00B91427"/>
    <w:rsid w:val="00BC1F10"/>
    <w:rsid w:val="00BD495E"/>
    <w:rsid w:val="00C20E1B"/>
    <w:rsid w:val="00C7075F"/>
    <w:rsid w:val="00C71815"/>
    <w:rsid w:val="00CD7B11"/>
    <w:rsid w:val="00CF001E"/>
    <w:rsid w:val="00D707F6"/>
    <w:rsid w:val="00D73C40"/>
    <w:rsid w:val="00D96060"/>
    <w:rsid w:val="00DC69BD"/>
    <w:rsid w:val="00DF630A"/>
    <w:rsid w:val="00E068A4"/>
    <w:rsid w:val="00E1132F"/>
    <w:rsid w:val="00E2016C"/>
    <w:rsid w:val="00E869EC"/>
    <w:rsid w:val="00E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D31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6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202D31"/>
    <w:rPr>
      <w:rFonts w:ascii="華康古印體(P)" w:eastAsia="華康古印體(P)" w:hAnsi="Arial"/>
      <w:b/>
      <w:sz w:val="26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25275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E1C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1C42"/>
    <w:rPr>
      <w:rFonts w:ascii="Tahoma" w:eastAsia="華康細圓體(P)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8%B4%B9%E5%A5%A5%E5%A4%9A%E5%B0%94%C2%B7%E9%99%80%E6%80%9D%E5%A6%A5%E8%80%B6%E5%A4%AB%E6%96%AF%E5%9F%B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6834-1839-40E4-9153-74750C16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837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Dept. of Civil Engg.</dc:creator>
  <cp:lastModifiedBy>Dept. of Civil Engg.</cp:lastModifiedBy>
  <cp:revision>16</cp:revision>
  <cp:lastPrinted>1900-12-31T16:00:00Z</cp:lastPrinted>
  <dcterms:created xsi:type="dcterms:W3CDTF">2016-01-30T12:00:00Z</dcterms:created>
  <dcterms:modified xsi:type="dcterms:W3CDTF">2016-01-31T13:48:00Z</dcterms:modified>
</cp:coreProperties>
</file>